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C42" w:rsidRDefault="008D4C42" w:rsidP="003A322D">
      <w:pPr>
        <w:rPr>
          <w:rFonts w:ascii="Arial" w:hAnsi="Arial" w:cs="Arial"/>
        </w:rPr>
      </w:pPr>
    </w:p>
    <w:p w:rsidR="008D4C42" w:rsidRPr="0058262A" w:rsidRDefault="008D4C42" w:rsidP="003A322D">
      <w:pPr>
        <w:rPr>
          <w:rFonts w:ascii="Arial" w:hAnsi="Arial" w:cs="Arial"/>
        </w:rPr>
      </w:pPr>
      <w:r w:rsidRPr="0058262A">
        <w:rPr>
          <w:rFonts w:ascii="Arial" w:hAnsi="Arial" w:cs="Arial"/>
        </w:rPr>
        <w:t>RASPORED</w:t>
      </w:r>
      <w:r w:rsidRPr="0058262A">
        <w:rPr>
          <w:rFonts w:ascii="Arial" w:hAnsi="Arial" w:cs="Arial"/>
          <w:b/>
        </w:rPr>
        <w:t xml:space="preserve"> 1. GODINA - DIPLOMSKI STUDIJ </w:t>
      </w:r>
      <w:r w:rsidRPr="0058262A">
        <w:rPr>
          <w:rFonts w:ascii="Arial" w:hAnsi="Arial" w:cs="Arial"/>
          <w:b/>
          <w:u w:val="single"/>
        </w:rPr>
        <w:t>ILUSTRACIJA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58"/>
        <w:gridCol w:w="2457"/>
        <w:gridCol w:w="2410"/>
        <w:gridCol w:w="2268"/>
        <w:gridCol w:w="2409"/>
        <w:gridCol w:w="2092"/>
      </w:tblGrid>
      <w:tr w:rsidR="008D4C42" w:rsidRPr="00723A33" w:rsidTr="00F453E5">
        <w:tc>
          <w:tcPr>
            <w:tcW w:w="2358" w:type="dxa"/>
            <w:shd w:val="clear" w:color="auto" w:fill="000000"/>
            <w:vAlign w:val="center"/>
          </w:tcPr>
          <w:p w:rsidR="008D4C42" w:rsidRPr="0058262A" w:rsidRDefault="008D4C42" w:rsidP="00F453E5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8262A">
              <w:rPr>
                <w:rFonts w:ascii="Arial" w:hAnsi="Arial" w:cs="Arial"/>
                <w:b/>
                <w:sz w:val="16"/>
                <w:szCs w:val="16"/>
              </w:rPr>
              <w:t>PONEDJELJAK</w:t>
            </w:r>
          </w:p>
        </w:tc>
        <w:tc>
          <w:tcPr>
            <w:tcW w:w="2457" w:type="dxa"/>
            <w:shd w:val="clear" w:color="auto" w:fill="000000"/>
            <w:vAlign w:val="center"/>
          </w:tcPr>
          <w:p w:rsidR="008D4C42" w:rsidRPr="0058262A" w:rsidRDefault="008D4C42" w:rsidP="00F453E5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8262A">
              <w:rPr>
                <w:rFonts w:ascii="Arial" w:hAnsi="Arial" w:cs="Arial"/>
                <w:b/>
                <w:sz w:val="16"/>
                <w:szCs w:val="16"/>
              </w:rPr>
              <w:t>UTORAK</w:t>
            </w:r>
          </w:p>
        </w:tc>
        <w:tc>
          <w:tcPr>
            <w:tcW w:w="2410" w:type="dxa"/>
            <w:shd w:val="clear" w:color="auto" w:fill="000000"/>
            <w:vAlign w:val="center"/>
          </w:tcPr>
          <w:p w:rsidR="008D4C42" w:rsidRPr="0058262A" w:rsidRDefault="008D4C42" w:rsidP="00F453E5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8262A">
              <w:rPr>
                <w:rFonts w:ascii="Arial" w:hAnsi="Arial" w:cs="Arial"/>
                <w:b/>
                <w:sz w:val="16"/>
                <w:szCs w:val="16"/>
              </w:rPr>
              <w:t>SRIJEDA</w:t>
            </w:r>
          </w:p>
        </w:tc>
        <w:tc>
          <w:tcPr>
            <w:tcW w:w="2268" w:type="dxa"/>
            <w:shd w:val="clear" w:color="auto" w:fill="000000"/>
            <w:vAlign w:val="center"/>
          </w:tcPr>
          <w:p w:rsidR="008D4C42" w:rsidRPr="0058262A" w:rsidRDefault="008D4C42" w:rsidP="00F453E5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8262A">
              <w:rPr>
                <w:rFonts w:ascii="Arial" w:hAnsi="Arial" w:cs="Arial"/>
                <w:b/>
                <w:sz w:val="16"/>
                <w:szCs w:val="16"/>
              </w:rPr>
              <w:t>ČETVRTAK</w:t>
            </w:r>
          </w:p>
        </w:tc>
        <w:tc>
          <w:tcPr>
            <w:tcW w:w="2409" w:type="dxa"/>
            <w:shd w:val="clear" w:color="auto" w:fill="000000"/>
            <w:vAlign w:val="center"/>
          </w:tcPr>
          <w:p w:rsidR="008D4C42" w:rsidRPr="0058262A" w:rsidRDefault="008D4C42" w:rsidP="00F453E5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8262A">
              <w:rPr>
                <w:rFonts w:ascii="Arial" w:hAnsi="Arial" w:cs="Arial"/>
                <w:b/>
                <w:sz w:val="16"/>
                <w:szCs w:val="16"/>
              </w:rPr>
              <w:t>PETAK</w:t>
            </w:r>
          </w:p>
        </w:tc>
        <w:tc>
          <w:tcPr>
            <w:tcW w:w="2092" w:type="dxa"/>
            <w:shd w:val="clear" w:color="auto" w:fill="000000"/>
            <w:vAlign w:val="center"/>
          </w:tcPr>
          <w:p w:rsidR="008D4C42" w:rsidRPr="0058262A" w:rsidRDefault="008D4C42" w:rsidP="00F453E5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8262A">
              <w:rPr>
                <w:rFonts w:ascii="Arial" w:hAnsi="Arial" w:cs="Arial"/>
                <w:b/>
                <w:sz w:val="16"/>
                <w:szCs w:val="16"/>
              </w:rPr>
              <w:t>SUBOTA</w:t>
            </w:r>
          </w:p>
        </w:tc>
      </w:tr>
      <w:tr w:rsidR="008D4C42" w:rsidRPr="00723A33" w:rsidTr="00F453E5">
        <w:tc>
          <w:tcPr>
            <w:tcW w:w="2358" w:type="dxa"/>
            <w:shd w:val="clear" w:color="auto" w:fill="000000"/>
            <w:vAlign w:val="center"/>
          </w:tcPr>
          <w:p w:rsidR="008D4C42" w:rsidRPr="0058262A" w:rsidRDefault="008D4C42" w:rsidP="00F453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hr-HR"/>
              </w:rPr>
            </w:pPr>
            <w:bookmarkStart w:id="0" w:name="_Hlk22191943"/>
            <w:r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hr-HR"/>
              </w:rPr>
              <w:t>30. 3. 2020.</w:t>
            </w:r>
          </w:p>
        </w:tc>
        <w:tc>
          <w:tcPr>
            <w:tcW w:w="2457" w:type="dxa"/>
            <w:shd w:val="clear" w:color="auto" w:fill="000000"/>
            <w:vAlign w:val="center"/>
          </w:tcPr>
          <w:p w:rsidR="008D4C42" w:rsidRPr="0058262A" w:rsidRDefault="008D4C42" w:rsidP="00F453E5">
            <w:pPr>
              <w:spacing w:after="0" w:line="240" w:lineRule="auto"/>
              <w:jc w:val="center"/>
              <w:rPr>
                <w:rFonts w:ascii="Helvetica" w:eastAsia="Times New Roman" w:hAnsi="Helvetica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hr-HR"/>
              </w:rPr>
              <w:t xml:space="preserve">       31. 3. 2020.</w:t>
            </w:r>
            <w:r w:rsidRPr="0058262A">
              <w:rPr>
                <w:rFonts w:ascii="Helvetica" w:eastAsia="Times New Roman" w:hAnsi="Helvetica"/>
                <w:color w:val="000000"/>
                <w:sz w:val="24"/>
                <w:szCs w:val="20"/>
                <w:lang w:eastAsia="hr-HR"/>
              </w:rPr>
              <w:t>11.</w:t>
            </w:r>
          </w:p>
        </w:tc>
        <w:tc>
          <w:tcPr>
            <w:tcW w:w="2410" w:type="dxa"/>
            <w:shd w:val="clear" w:color="auto" w:fill="000000"/>
            <w:vAlign w:val="center"/>
          </w:tcPr>
          <w:p w:rsidR="008D4C42" w:rsidRPr="0058262A" w:rsidRDefault="008D4C42" w:rsidP="00F453E5">
            <w:pPr>
              <w:spacing w:after="0" w:line="240" w:lineRule="auto"/>
              <w:jc w:val="center"/>
              <w:rPr>
                <w:rFonts w:ascii="Helvetica" w:eastAsia="Times New Roman" w:hAnsi="Helvetica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hr-HR"/>
              </w:rPr>
              <w:t>1. 4. 2020.</w:t>
            </w:r>
          </w:p>
        </w:tc>
        <w:tc>
          <w:tcPr>
            <w:tcW w:w="2268" w:type="dxa"/>
            <w:shd w:val="clear" w:color="auto" w:fill="000000"/>
            <w:vAlign w:val="center"/>
          </w:tcPr>
          <w:p w:rsidR="008D4C42" w:rsidRPr="0058262A" w:rsidRDefault="008D4C42" w:rsidP="00F453E5">
            <w:pPr>
              <w:spacing w:after="0" w:line="240" w:lineRule="auto"/>
              <w:jc w:val="center"/>
              <w:rPr>
                <w:rFonts w:ascii="Helvetica" w:eastAsia="Times New Roman" w:hAnsi="Helvetica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hr-HR"/>
              </w:rPr>
              <w:t>2. 4. 2020.</w:t>
            </w:r>
          </w:p>
        </w:tc>
        <w:tc>
          <w:tcPr>
            <w:tcW w:w="2409" w:type="dxa"/>
            <w:shd w:val="clear" w:color="auto" w:fill="000000"/>
            <w:vAlign w:val="center"/>
          </w:tcPr>
          <w:p w:rsidR="008D4C42" w:rsidRPr="0058262A" w:rsidRDefault="008D4C42" w:rsidP="00F453E5">
            <w:pPr>
              <w:spacing w:after="0" w:line="240" w:lineRule="auto"/>
              <w:jc w:val="center"/>
              <w:rPr>
                <w:rFonts w:ascii="Helvetica" w:eastAsia="Times New Roman" w:hAnsi="Helvetica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hr-HR"/>
              </w:rPr>
              <w:t>3. 4. 2020.</w:t>
            </w:r>
          </w:p>
        </w:tc>
        <w:tc>
          <w:tcPr>
            <w:tcW w:w="2092" w:type="dxa"/>
            <w:shd w:val="clear" w:color="auto" w:fill="000000"/>
            <w:vAlign w:val="center"/>
          </w:tcPr>
          <w:p w:rsidR="008D4C42" w:rsidRPr="0058262A" w:rsidRDefault="008D4C42" w:rsidP="00F453E5">
            <w:pPr>
              <w:spacing w:after="0" w:line="240" w:lineRule="auto"/>
              <w:jc w:val="center"/>
              <w:rPr>
                <w:rFonts w:ascii="Helvetica" w:eastAsia="Times New Roman" w:hAnsi="Helvetica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hr-HR"/>
              </w:rPr>
              <w:t>4. 4. 2020.</w:t>
            </w:r>
          </w:p>
        </w:tc>
      </w:tr>
      <w:bookmarkEnd w:id="0"/>
      <w:tr w:rsidR="008D4C42" w:rsidRPr="00723A33" w:rsidTr="00F453E5">
        <w:tc>
          <w:tcPr>
            <w:tcW w:w="13994" w:type="dxa"/>
            <w:gridSpan w:val="6"/>
            <w:shd w:val="clear" w:color="auto" w:fill="4F81BD"/>
            <w:vAlign w:val="center"/>
          </w:tcPr>
          <w:p w:rsidR="008D4C42" w:rsidRPr="0058262A" w:rsidRDefault="008D4C42" w:rsidP="00F453E5">
            <w:pPr>
              <w:spacing w:after="0"/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  <w:r w:rsidRPr="0058262A">
              <w:rPr>
                <w:rFonts w:ascii="Arial" w:hAnsi="Arial" w:cs="Arial"/>
                <w:b/>
                <w:sz w:val="16"/>
                <w:szCs w:val="16"/>
                <w:highlight w:val="yellow"/>
              </w:rPr>
              <w:t xml:space="preserve">TJEDAN </w:t>
            </w:r>
            <w:r>
              <w:rPr>
                <w:rFonts w:ascii="Arial" w:hAnsi="Arial" w:cs="Arial"/>
                <w:b/>
                <w:sz w:val="16"/>
                <w:szCs w:val="16"/>
                <w:highlight w:val="yellow"/>
              </w:rPr>
              <w:t>A</w:t>
            </w:r>
          </w:p>
        </w:tc>
      </w:tr>
      <w:tr w:rsidR="008D4C42" w:rsidRPr="00723A33" w:rsidTr="00EA5A90">
        <w:trPr>
          <w:trHeight w:val="930"/>
        </w:trPr>
        <w:tc>
          <w:tcPr>
            <w:tcW w:w="2358" w:type="dxa"/>
            <w:vAlign w:val="center"/>
          </w:tcPr>
          <w:p w:rsidR="008D4C42" w:rsidRPr="00A56726" w:rsidRDefault="008D4C42" w:rsidP="00F453E5">
            <w:pPr>
              <w:spacing w:after="0"/>
              <w:jc w:val="center"/>
              <w:rPr>
                <w:rFonts w:ascii="Arial" w:hAnsi="Arial" w:cs="Arial"/>
                <w:b/>
                <w:strike/>
                <w:color w:val="00B050"/>
                <w:sz w:val="20"/>
                <w:szCs w:val="20"/>
              </w:rPr>
            </w:pPr>
          </w:p>
          <w:p w:rsidR="008D4C42" w:rsidRPr="00A56726" w:rsidRDefault="008D4C42" w:rsidP="00F453E5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56726">
              <w:rPr>
                <w:rFonts w:ascii="Arial" w:hAnsi="Arial" w:cs="Arial"/>
                <w:b/>
                <w:color w:val="FF0000"/>
                <w:sz w:val="20"/>
                <w:szCs w:val="20"/>
              </w:rPr>
              <w:t>8.00 – 12.00</w:t>
            </w:r>
          </w:p>
          <w:p w:rsidR="008D4C42" w:rsidRPr="00A56726" w:rsidRDefault="008D4C42" w:rsidP="00F453E5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56726">
              <w:rPr>
                <w:rFonts w:ascii="Arial" w:hAnsi="Arial" w:cs="Arial"/>
                <w:b/>
                <w:sz w:val="18"/>
                <w:szCs w:val="18"/>
              </w:rPr>
              <w:t>GRAFIČKO PRIPOVIJEDANJE II</w:t>
            </w:r>
          </w:p>
          <w:p w:rsidR="008D4C42" w:rsidRPr="00A56726" w:rsidRDefault="008D4C42" w:rsidP="00F453E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5672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Doc.art. D. Mataković</w:t>
            </w:r>
          </w:p>
          <w:p w:rsidR="008D4C42" w:rsidRPr="00A56726" w:rsidRDefault="008D4C42" w:rsidP="00F453E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viber</w:t>
            </w:r>
          </w:p>
          <w:p w:rsidR="008D4C42" w:rsidRPr="00A56726" w:rsidRDefault="008D4C42" w:rsidP="00F453E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6726">
              <w:rPr>
                <w:rFonts w:ascii="Arial" w:hAnsi="Arial" w:cs="Arial"/>
                <w:sz w:val="18"/>
                <w:szCs w:val="18"/>
              </w:rPr>
              <w:t>5P</w:t>
            </w:r>
          </w:p>
          <w:p w:rsidR="008D4C42" w:rsidRPr="00A56726" w:rsidRDefault="008D4C42" w:rsidP="00F453E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8D4C42" w:rsidRPr="00A56726" w:rsidRDefault="008D4C42" w:rsidP="00F453E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7" w:type="dxa"/>
            <w:vAlign w:val="center"/>
          </w:tcPr>
          <w:p w:rsidR="008D4C42" w:rsidRDefault="008D4C42" w:rsidP="00F453E5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highlight w:val="yellow"/>
              </w:rPr>
            </w:pPr>
          </w:p>
          <w:p w:rsidR="008D4C42" w:rsidRPr="0010103C" w:rsidRDefault="008D4C42" w:rsidP="00F453E5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highlight w:val="yellow"/>
              </w:rPr>
            </w:pPr>
            <w:r w:rsidRPr="0010103C">
              <w:rPr>
                <w:rFonts w:ascii="Arial" w:hAnsi="Arial" w:cs="Arial"/>
                <w:b/>
                <w:color w:val="FF0000"/>
                <w:sz w:val="20"/>
                <w:szCs w:val="20"/>
                <w:highlight w:val="yellow"/>
              </w:rPr>
              <w:t>8.00 – 11.00</w:t>
            </w:r>
          </w:p>
          <w:p w:rsidR="008D4C42" w:rsidRPr="0010103C" w:rsidRDefault="008D4C42" w:rsidP="00F453E5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10103C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ILUSTRACIJA U PRIMJENI II</w:t>
            </w:r>
            <w:r>
              <w:rPr>
                <w:rFonts w:ascii="Arial" w:hAnsi="Arial" w:cs="Arial"/>
                <w:b/>
                <w:sz w:val="18"/>
                <w:szCs w:val="18"/>
                <w:highlight w:val="yellow"/>
              </w:rPr>
              <w:t xml:space="preserve"> (V-ART)</w:t>
            </w:r>
          </w:p>
          <w:p w:rsidR="008D4C42" w:rsidRPr="0010103C" w:rsidRDefault="008D4C42" w:rsidP="00F453E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10103C">
              <w:rPr>
                <w:rFonts w:ascii="Arial" w:hAnsi="Arial" w:cs="Arial"/>
                <w:sz w:val="18"/>
                <w:szCs w:val="18"/>
                <w:highlight w:val="yellow"/>
              </w:rPr>
              <w:t>Izv.prof.art. S. Marijanović</w:t>
            </w:r>
          </w:p>
          <w:p w:rsidR="008D4C42" w:rsidRPr="0010103C" w:rsidRDefault="008D4C42" w:rsidP="00F453E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yellow"/>
              </w:rPr>
              <w:t>What's app</w:t>
            </w:r>
          </w:p>
          <w:p w:rsidR="008D4C42" w:rsidRPr="00A62F15" w:rsidRDefault="008D4C42" w:rsidP="00F453E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103C">
              <w:rPr>
                <w:rFonts w:ascii="Arial" w:hAnsi="Arial" w:cs="Arial"/>
                <w:sz w:val="18"/>
                <w:szCs w:val="18"/>
                <w:highlight w:val="yellow"/>
              </w:rPr>
              <w:t>4V</w:t>
            </w:r>
          </w:p>
          <w:p w:rsidR="008D4C42" w:rsidRPr="00F27FD3" w:rsidRDefault="008D4C42" w:rsidP="00F453E5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de-DE" w:eastAsia="hr-HR"/>
              </w:rPr>
            </w:pPr>
          </w:p>
        </w:tc>
        <w:tc>
          <w:tcPr>
            <w:tcW w:w="2410" w:type="dxa"/>
            <w:vAlign w:val="center"/>
          </w:tcPr>
          <w:p w:rsidR="008D4C42" w:rsidRDefault="008D4C42" w:rsidP="00F453E5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:rsidR="008D4C42" w:rsidRPr="00A56726" w:rsidRDefault="008D4C42" w:rsidP="00F453E5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56726">
              <w:rPr>
                <w:rFonts w:ascii="Arial" w:hAnsi="Arial" w:cs="Arial"/>
                <w:b/>
                <w:color w:val="FF0000"/>
                <w:sz w:val="20"/>
                <w:szCs w:val="20"/>
              </w:rPr>
              <w:t>8.00 – 11.00</w:t>
            </w:r>
          </w:p>
          <w:p w:rsidR="008D4C42" w:rsidRPr="00A56726" w:rsidRDefault="008D4C42" w:rsidP="00F453E5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56726">
              <w:rPr>
                <w:rFonts w:ascii="Arial" w:hAnsi="Arial" w:cs="Arial"/>
                <w:b/>
                <w:sz w:val="18"/>
                <w:szCs w:val="18"/>
              </w:rPr>
              <w:t>ILUSTRACIJA U PRIMJENI II</w:t>
            </w:r>
          </w:p>
          <w:p w:rsidR="008D4C42" w:rsidRPr="00A56726" w:rsidRDefault="008D4C42" w:rsidP="00F453E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6726">
              <w:rPr>
                <w:rFonts w:ascii="Arial" w:hAnsi="Arial" w:cs="Arial"/>
                <w:sz w:val="18"/>
                <w:szCs w:val="18"/>
              </w:rPr>
              <w:t>Izv.prof.art. Stanislav Marijanović</w:t>
            </w:r>
          </w:p>
          <w:p w:rsidR="008D4C42" w:rsidRPr="00912627" w:rsidRDefault="008D4C42" w:rsidP="0091262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2627">
              <w:rPr>
                <w:rFonts w:ascii="Arial" w:hAnsi="Arial" w:cs="Arial"/>
                <w:sz w:val="18"/>
                <w:szCs w:val="18"/>
              </w:rPr>
              <w:t>What's app</w:t>
            </w:r>
          </w:p>
          <w:p w:rsidR="008D4C42" w:rsidRPr="00A56726" w:rsidRDefault="008D4C42" w:rsidP="00F453E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6726">
              <w:rPr>
                <w:rFonts w:ascii="Arial" w:hAnsi="Arial" w:cs="Arial"/>
                <w:sz w:val="18"/>
                <w:szCs w:val="18"/>
              </w:rPr>
              <w:t>4P</w:t>
            </w:r>
          </w:p>
          <w:p w:rsidR="008D4C42" w:rsidRPr="00A56726" w:rsidRDefault="008D4C42" w:rsidP="00F453E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68" w:type="dxa"/>
            <w:vAlign w:val="center"/>
          </w:tcPr>
          <w:p w:rsidR="008D4C42" w:rsidRPr="00250FDC" w:rsidRDefault="008D4C42" w:rsidP="00F27FD3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highlight w:val="green"/>
              </w:rPr>
            </w:pPr>
            <w:r w:rsidRPr="00250FDC">
              <w:rPr>
                <w:rFonts w:ascii="Arial" w:hAnsi="Arial" w:cs="Arial"/>
                <w:b/>
                <w:color w:val="FF0000"/>
                <w:sz w:val="20"/>
                <w:szCs w:val="20"/>
                <w:highlight w:val="green"/>
              </w:rPr>
              <w:t>9.30–12.00</w:t>
            </w:r>
          </w:p>
          <w:p w:rsidR="008D4C42" w:rsidRPr="00250FDC" w:rsidRDefault="008D4C42" w:rsidP="00F27FD3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highlight w:val="green"/>
              </w:rPr>
            </w:pPr>
            <w:r w:rsidRPr="00250FDC">
              <w:rPr>
                <w:rFonts w:ascii="Arial" w:hAnsi="Arial" w:cs="Arial"/>
                <w:b/>
                <w:sz w:val="18"/>
                <w:szCs w:val="18"/>
                <w:highlight w:val="green"/>
              </w:rPr>
              <w:t>3D ILUSTRACIJA II</w:t>
            </w:r>
          </w:p>
          <w:p w:rsidR="008D4C42" w:rsidRPr="00250FDC" w:rsidRDefault="008D4C42" w:rsidP="00F27FD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hAnsi="Arial" w:cs="Arial"/>
                <w:sz w:val="18"/>
                <w:szCs w:val="18"/>
                <w:highlight w:val="green"/>
                <w:lang w:eastAsia="hr-HR"/>
              </w:rPr>
            </w:pPr>
            <w:r w:rsidRPr="00250FDC">
              <w:rPr>
                <w:rFonts w:ascii="Arial" w:hAnsi="Arial" w:cs="Arial"/>
                <w:sz w:val="18"/>
                <w:szCs w:val="18"/>
                <w:highlight w:val="green"/>
                <w:lang w:eastAsia="hr-HR"/>
              </w:rPr>
              <w:t>Doc.art. S. Tomić</w:t>
            </w:r>
          </w:p>
          <w:p w:rsidR="008D4C42" w:rsidRPr="00250FDC" w:rsidRDefault="008D4C42" w:rsidP="00F27FD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highlight w:val="green"/>
              </w:rPr>
            </w:pPr>
            <w:r w:rsidRPr="00250FDC">
              <w:rPr>
                <w:rFonts w:ascii="Arial" w:hAnsi="Arial" w:cs="Arial"/>
                <w:sz w:val="18"/>
                <w:szCs w:val="18"/>
                <w:highlight w:val="green"/>
              </w:rPr>
              <w:t>2P,1V</w:t>
            </w:r>
          </w:p>
          <w:p w:rsidR="008D4C42" w:rsidRPr="00A56726" w:rsidRDefault="008D4C42" w:rsidP="00F27FD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0FDC">
              <w:rPr>
                <w:rFonts w:ascii="Arial" w:hAnsi="Arial" w:cs="Arial"/>
                <w:color w:val="000000"/>
                <w:sz w:val="18"/>
                <w:szCs w:val="18"/>
                <w:highlight w:val="green"/>
                <w:lang w:eastAsia="hr-HR"/>
              </w:rPr>
              <w:t>e-mail</w:t>
            </w:r>
          </w:p>
        </w:tc>
        <w:tc>
          <w:tcPr>
            <w:tcW w:w="2409" w:type="dxa"/>
            <w:vAlign w:val="center"/>
          </w:tcPr>
          <w:p w:rsidR="008D4C42" w:rsidRPr="00A56726" w:rsidRDefault="008D4C42" w:rsidP="00F453E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D4C42" w:rsidRPr="00B838DA" w:rsidRDefault="008D4C42" w:rsidP="00F453E5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2092" w:type="dxa"/>
            <w:vAlign w:val="center"/>
          </w:tcPr>
          <w:p w:rsidR="008D4C42" w:rsidRPr="00EA5A90" w:rsidRDefault="008D4C42" w:rsidP="00F453E5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8D4C42" w:rsidRPr="00EA5A90" w:rsidRDefault="008D4C42" w:rsidP="00A01BCC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8D4C42" w:rsidRPr="00EA5A90" w:rsidRDefault="008D4C42" w:rsidP="00F453E5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EA5A90">
              <w:rPr>
                <w:rFonts w:ascii="Arial" w:hAnsi="Arial" w:cs="Arial"/>
                <w:b/>
                <w:color w:val="FF0000"/>
                <w:sz w:val="18"/>
                <w:szCs w:val="18"/>
              </w:rPr>
              <w:t>NAKNADNO KUMULATIVNO</w:t>
            </w:r>
          </w:p>
          <w:p w:rsidR="008D4C42" w:rsidRPr="00EA5A90" w:rsidRDefault="008D4C42" w:rsidP="00F453E5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A5A90">
              <w:rPr>
                <w:rFonts w:ascii="Arial" w:hAnsi="Arial" w:cs="Arial"/>
                <w:b/>
                <w:sz w:val="18"/>
                <w:szCs w:val="18"/>
              </w:rPr>
              <w:t>OSNOVE ANIMACIJE II</w:t>
            </w:r>
          </w:p>
          <w:p w:rsidR="008D4C42" w:rsidRPr="00EA5A90" w:rsidRDefault="008D4C42" w:rsidP="00F453E5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A5A90">
              <w:rPr>
                <w:rFonts w:ascii="Arial" w:hAnsi="Arial" w:cs="Arial"/>
                <w:b/>
                <w:sz w:val="18"/>
                <w:szCs w:val="18"/>
              </w:rPr>
              <w:t>e-mail</w:t>
            </w:r>
          </w:p>
          <w:p w:rsidR="008D4C42" w:rsidRPr="00EA5A90" w:rsidRDefault="008D4C42" w:rsidP="00F453E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D4C42" w:rsidRPr="00EA5A90" w:rsidRDefault="008D4C42" w:rsidP="00F453E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D4C42" w:rsidRPr="00723A33" w:rsidTr="00EA5A90">
        <w:trPr>
          <w:trHeight w:val="930"/>
        </w:trPr>
        <w:tc>
          <w:tcPr>
            <w:tcW w:w="2358" w:type="dxa"/>
            <w:vAlign w:val="center"/>
          </w:tcPr>
          <w:p w:rsidR="008D4C42" w:rsidRPr="00A56726" w:rsidRDefault="008D4C42" w:rsidP="00F453E5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56726">
              <w:rPr>
                <w:rFonts w:ascii="Arial" w:hAnsi="Arial" w:cs="Arial"/>
                <w:b/>
                <w:color w:val="FF0000"/>
                <w:sz w:val="20"/>
                <w:szCs w:val="20"/>
              </w:rPr>
              <w:t>13.00 – 16.00</w:t>
            </w:r>
          </w:p>
          <w:p w:rsidR="008D4C42" w:rsidRPr="00A56726" w:rsidRDefault="008D4C42" w:rsidP="00F453E5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56726">
              <w:rPr>
                <w:rFonts w:ascii="Arial" w:hAnsi="Arial" w:cs="Arial"/>
                <w:b/>
                <w:sz w:val="18"/>
                <w:szCs w:val="18"/>
              </w:rPr>
              <w:t>ILUSTRACIJA I DIZAJN II</w:t>
            </w:r>
          </w:p>
          <w:p w:rsidR="008D4C42" w:rsidRPr="00A56726" w:rsidRDefault="008D4C42" w:rsidP="00F453E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6726">
              <w:rPr>
                <w:rFonts w:ascii="Arial" w:hAnsi="Arial" w:cs="Arial"/>
                <w:sz w:val="18"/>
                <w:szCs w:val="18"/>
              </w:rPr>
              <w:t>Marin Balaić, umjetnički suradnik</w:t>
            </w:r>
          </w:p>
          <w:p w:rsidR="008D4C42" w:rsidRPr="00A56726" w:rsidRDefault="008D4C42" w:rsidP="00F453E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zoom</w:t>
            </w:r>
          </w:p>
          <w:p w:rsidR="008D4C42" w:rsidRPr="00A56726" w:rsidRDefault="008D4C42" w:rsidP="00F453E5">
            <w:pPr>
              <w:spacing w:after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56726">
              <w:rPr>
                <w:rFonts w:ascii="Arial" w:hAnsi="Arial" w:cs="Arial"/>
                <w:sz w:val="18"/>
                <w:szCs w:val="18"/>
              </w:rPr>
              <w:t>3P, 1V</w:t>
            </w:r>
          </w:p>
        </w:tc>
        <w:tc>
          <w:tcPr>
            <w:tcW w:w="2457" w:type="dxa"/>
            <w:vAlign w:val="center"/>
          </w:tcPr>
          <w:p w:rsidR="008D4C42" w:rsidRPr="00A56726" w:rsidRDefault="008D4C42" w:rsidP="00F453E5">
            <w:pPr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:rsidR="008D4C42" w:rsidRPr="00A56726" w:rsidRDefault="008D4C42" w:rsidP="00F453E5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56726">
              <w:rPr>
                <w:rFonts w:ascii="Arial" w:hAnsi="Arial" w:cs="Arial"/>
                <w:b/>
                <w:color w:val="FF0000"/>
                <w:sz w:val="20"/>
                <w:szCs w:val="20"/>
              </w:rPr>
              <w:t>12.00 – 16.00</w:t>
            </w:r>
          </w:p>
          <w:p w:rsidR="008D4C42" w:rsidRPr="00A56726" w:rsidRDefault="008D4C42" w:rsidP="00F453E5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56726">
              <w:rPr>
                <w:rFonts w:ascii="Arial" w:hAnsi="Arial" w:cs="Arial"/>
                <w:b/>
                <w:sz w:val="18"/>
                <w:szCs w:val="18"/>
              </w:rPr>
              <w:t>ILUSTRACIJA U PRIMJENI II</w:t>
            </w:r>
          </w:p>
          <w:p w:rsidR="008D4C42" w:rsidRPr="00A56726" w:rsidRDefault="008D4C42" w:rsidP="00F453E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6726">
              <w:rPr>
                <w:rFonts w:ascii="Arial" w:hAnsi="Arial" w:cs="Arial"/>
                <w:sz w:val="18"/>
                <w:szCs w:val="18"/>
              </w:rPr>
              <w:t>Izv.prof.art. S. Marijanović</w:t>
            </w:r>
          </w:p>
          <w:p w:rsidR="008D4C42" w:rsidRPr="00912627" w:rsidRDefault="008D4C42" w:rsidP="0091262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2627">
              <w:rPr>
                <w:rFonts w:ascii="Arial" w:hAnsi="Arial" w:cs="Arial"/>
                <w:sz w:val="18"/>
                <w:szCs w:val="18"/>
              </w:rPr>
              <w:t>What's app</w:t>
            </w:r>
          </w:p>
          <w:p w:rsidR="008D4C42" w:rsidRPr="00A56726" w:rsidRDefault="008D4C42" w:rsidP="00F453E5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A5672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5P</w:t>
            </w:r>
          </w:p>
          <w:p w:rsidR="008D4C42" w:rsidRPr="00A56726" w:rsidRDefault="008D4C42" w:rsidP="00F453E5">
            <w:pPr>
              <w:spacing w:after="0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2410" w:type="dxa"/>
            <w:vAlign w:val="center"/>
          </w:tcPr>
          <w:p w:rsidR="008D4C42" w:rsidRPr="00250FDC" w:rsidRDefault="008D4C42" w:rsidP="00634311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highlight w:val="green"/>
              </w:rPr>
            </w:pPr>
            <w:r w:rsidRPr="00250FDC">
              <w:rPr>
                <w:rFonts w:ascii="Arial" w:hAnsi="Arial" w:cs="Arial"/>
                <w:b/>
                <w:color w:val="FF0000"/>
                <w:sz w:val="20"/>
                <w:szCs w:val="20"/>
                <w:highlight w:val="green"/>
              </w:rPr>
              <w:t>12.00–13.30</w:t>
            </w:r>
          </w:p>
          <w:p w:rsidR="008D4C42" w:rsidRPr="00250FDC" w:rsidRDefault="008D4C42" w:rsidP="00634311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highlight w:val="green"/>
              </w:rPr>
            </w:pPr>
            <w:r w:rsidRPr="00250FDC">
              <w:rPr>
                <w:rFonts w:ascii="Arial" w:hAnsi="Arial" w:cs="Arial"/>
                <w:b/>
                <w:sz w:val="18"/>
                <w:szCs w:val="18"/>
                <w:highlight w:val="green"/>
              </w:rPr>
              <w:t>3D ILUSTRACIJA II</w:t>
            </w:r>
          </w:p>
          <w:p w:rsidR="008D4C42" w:rsidRPr="00250FDC" w:rsidRDefault="008D4C42" w:rsidP="0063431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hAnsi="Arial" w:cs="Arial"/>
                <w:sz w:val="18"/>
                <w:szCs w:val="18"/>
                <w:highlight w:val="green"/>
                <w:lang w:eastAsia="hr-HR"/>
              </w:rPr>
            </w:pPr>
            <w:r w:rsidRPr="00250FDC">
              <w:rPr>
                <w:rFonts w:ascii="Arial" w:hAnsi="Arial" w:cs="Arial"/>
                <w:sz w:val="18"/>
                <w:szCs w:val="18"/>
                <w:highlight w:val="green"/>
                <w:lang w:eastAsia="hr-HR"/>
              </w:rPr>
              <w:t>Doc.art. S. Tomić</w:t>
            </w:r>
          </w:p>
          <w:p w:rsidR="008D4C42" w:rsidRPr="00250FDC" w:rsidRDefault="008D4C42" w:rsidP="0063431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highlight w:val="green"/>
              </w:rPr>
            </w:pPr>
            <w:r w:rsidRPr="00250FDC">
              <w:rPr>
                <w:rFonts w:ascii="Arial" w:hAnsi="Arial" w:cs="Arial"/>
                <w:sz w:val="18"/>
                <w:szCs w:val="18"/>
                <w:highlight w:val="green"/>
              </w:rPr>
              <w:t>1P,1V</w:t>
            </w:r>
          </w:p>
          <w:p w:rsidR="008D4C42" w:rsidRDefault="008D4C42" w:rsidP="0063431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250FDC">
              <w:rPr>
                <w:rFonts w:ascii="Arial" w:hAnsi="Arial" w:cs="Arial"/>
                <w:color w:val="000000"/>
                <w:sz w:val="18"/>
                <w:szCs w:val="18"/>
                <w:highlight w:val="green"/>
                <w:lang w:eastAsia="hr-HR"/>
              </w:rPr>
              <w:t>e-mail</w:t>
            </w:r>
          </w:p>
          <w:p w:rsidR="008D4C42" w:rsidRPr="00A56726" w:rsidRDefault="008D4C42" w:rsidP="00A01BC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8D4C42" w:rsidRDefault="008D4C42" w:rsidP="00F453E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highlight w:val="yellow"/>
              </w:rPr>
            </w:pPr>
          </w:p>
          <w:p w:rsidR="008D4C42" w:rsidRPr="00383B1B" w:rsidRDefault="008D4C42" w:rsidP="00F453E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383B1B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12.20 – 14.40 </w:t>
            </w:r>
          </w:p>
          <w:p w:rsidR="008D4C42" w:rsidRPr="00383B1B" w:rsidRDefault="008D4C42" w:rsidP="00F453E5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83B1B">
              <w:rPr>
                <w:rFonts w:ascii="Arial" w:hAnsi="Arial" w:cs="Arial"/>
                <w:b/>
                <w:sz w:val="18"/>
                <w:szCs w:val="18"/>
              </w:rPr>
              <w:t>GRAFIČKO PRIPOVIJEDANJE I</w:t>
            </w:r>
          </w:p>
          <w:p w:rsidR="008D4C42" w:rsidRPr="00383B1B" w:rsidRDefault="008D4C42" w:rsidP="00F453E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83B1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Doc.art. D. Mataković</w:t>
            </w:r>
          </w:p>
          <w:p w:rsidR="008D4C42" w:rsidRPr="00383B1B" w:rsidRDefault="008D4C42" w:rsidP="00F453E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83B1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Marko Dješka, asistent</w:t>
            </w:r>
          </w:p>
          <w:p w:rsidR="008D4C42" w:rsidRPr="00383B1B" w:rsidRDefault="008D4C42" w:rsidP="00F453E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viber</w:t>
            </w:r>
          </w:p>
          <w:p w:rsidR="008D4C42" w:rsidRPr="00383B1B" w:rsidRDefault="008D4C42" w:rsidP="00F453E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83B1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3V</w:t>
            </w:r>
          </w:p>
          <w:p w:rsidR="008D4C42" w:rsidRPr="00C427A5" w:rsidRDefault="008D4C42" w:rsidP="00F453E5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00B050"/>
                <w:sz w:val="16"/>
                <w:szCs w:val="16"/>
                <w:lang w:val="de-DE"/>
              </w:rPr>
            </w:pPr>
          </w:p>
        </w:tc>
        <w:tc>
          <w:tcPr>
            <w:tcW w:w="2409" w:type="dxa"/>
            <w:vAlign w:val="center"/>
          </w:tcPr>
          <w:p w:rsidR="008D4C42" w:rsidRPr="00A56726" w:rsidRDefault="008D4C42" w:rsidP="00F453E5">
            <w:pPr>
              <w:spacing w:after="0"/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</w:p>
        </w:tc>
        <w:tc>
          <w:tcPr>
            <w:tcW w:w="2092" w:type="dxa"/>
            <w:vAlign w:val="center"/>
          </w:tcPr>
          <w:p w:rsidR="008D4C42" w:rsidRPr="00EA5A90" w:rsidRDefault="008D4C42" w:rsidP="00F453E5">
            <w:pPr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:rsidR="008D4C42" w:rsidRPr="00EA5A90" w:rsidRDefault="008D4C42" w:rsidP="0010103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D4C42" w:rsidRPr="00723A33" w:rsidTr="00EA5A90">
        <w:tc>
          <w:tcPr>
            <w:tcW w:w="2358" w:type="dxa"/>
            <w:vAlign w:val="center"/>
          </w:tcPr>
          <w:p w:rsidR="008D4C42" w:rsidRPr="00A56726" w:rsidRDefault="008D4C42" w:rsidP="00F453E5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457" w:type="dxa"/>
            <w:vAlign w:val="center"/>
          </w:tcPr>
          <w:p w:rsidR="008D4C42" w:rsidRPr="00A56726" w:rsidRDefault="008D4C42" w:rsidP="00F453E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D4C42" w:rsidRPr="00A56726" w:rsidRDefault="008D4C42" w:rsidP="00F453E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D4C42" w:rsidRPr="00A56726" w:rsidRDefault="008D4C42" w:rsidP="00634311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410" w:type="dxa"/>
            <w:vAlign w:val="center"/>
          </w:tcPr>
          <w:p w:rsidR="008D4C42" w:rsidRPr="00A56726" w:rsidRDefault="008D4C42" w:rsidP="00F453E5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:rsidR="008D4C42" w:rsidRPr="00A56726" w:rsidRDefault="008D4C42" w:rsidP="00F453E5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56726">
              <w:rPr>
                <w:rFonts w:ascii="Arial" w:hAnsi="Arial" w:cs="Arial"/>
                <w:b/>
                <w:color w:val="FF0000"/>
                <w:sz w:val="20"/>
                <w:szCs w:val="20"/>
              </w:rPr>
              <w:t>14.30 – 17.00</w:t>
            </w:r>
          </w:p>
          <w:p w:rsidR="008D4C42" w:rsidRPr="00A56726" w:rsidRDefault="008D4C42" w:rsidP="00F453E5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56726">
              <w:rPr>
                <w:rFonts w:ascii="Arial" w:hAnsi="Arial" w:cs="Arial"/>
                <w:b/>
                <w:sz w:val="18"/>
                <w:szCs w:val="18"/>
              </w:rPr>
              <w:t>SLIKARSKE TEHNIKE</w:t>
            </w:r>
          </w:p>
          <w:p w:rsidR="008D4C42" w:rsidRPr="00A56726" w:rsidRDefault="008D4C42" w:rsidP="00F453E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6726">
              <w:rPr>
                <w:rFonts w:ascii="Arial" w:hAnsi="Arial" w:cs="Arial"/>
                <w:sz w:val="18"/>
                <w:szCs w:val="18"/>
              </w:rPr>
              <w:t>Izv.prof.art. Domagoj Sušac</w:t>
            </w:r>
          </w:p>
          <w:p w:rsidR="008D4C42" w:rsidRPr="00A56726" w:rsidRDefault="008D4C42" w:rsidP="00F453E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6726">
              <w:rPr>
                <w:rFonts w:ascii="Arial" w:hAnsi="Arial" w:cs="Arial"/>
                <w:sz w:val="18"/>
                <w:szCs w:val="18"/>
              </w:rPr>
              <w:t>Miran Blažek, asistent</w:t>
            </w:r>
          </w:p>
          <w:p w:rsidR="008D4C42" w:rsidRPr="00A56726" w:rsidRDefault="008D4C42" w:rsidP="00F453E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Merlin,viber</w:t>
            </w:r>
          </w:p>
          <w:p w:rsidR="008D4C42" w:rsidRPr="00A56726" w:rsidRDefault="008D4C42" w:rsidP="00F453E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6726">
              <w:rPr>
                <w:rFonts w:ascii="Arial" w:hAnsi="Arial" w:cs="Arial"/>
                <w:sz w:val="18"/>
                <w:szCs w:val="18"/>
              </w:rPr>
              <w:t>1P, 2V</w:t>
            </w:r>
          </w:p>
          <w:p w:rsidR="008D4C42" w:rsidRPr="00A56726" w:rsidRDefault="008D4C42" w:rsidP="00F453E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8D4C42" w:rsidRPr="00A56726" w:rsidRDefault="008D4C42" w:rsidP="00F453E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vAlign w:val="center"/>
          </w:tcPr>
          <w:p w:rsidR="008D4C42" w:rsidRPr="00A56726" w:rsidRDefault="008D4C42" w:rsidP="00F453E5">
            <w:pPr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:rsidR="008D4C42" w:rsidRPr="00A56726" w:rsidRDefault="008D4C42" w:rsidP="00F453E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092" w:type="dxa"/>
            <w:vAlign w:val="center"/>
          </w:tcPr>
          <w:p w:rsidR="008D4C42" w:rsidRPr="00EA5A90" w:rsidRDefault="008D4C42" w:rsidP="00F453E5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8D4C42" w:rsidRPr="00EA5A90" w:rsidRDefault="008D4C42" w:rsidP="00F453E5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EA5A90">
              <w:rPr>
                <w:rFonts w:ascii="Arial" w:hAnsi="Arial" w:cs="Arial"/>
                <w:b/>
                <w:color w:val="FF0000"/>
                <w:sz w:val="18"/>
                <w:szCs w:val="18"/>
              </w:rPr>
              <w:t>NAKNADNO KUMULATIVNO</w:t>
            </w:r>
          </w:p>
          <w:p w:rsidR="008D4C42" w:rsidRPr="00EA5A90" w:rsidRDefault="008D4C42" w:rsidP="00F453E5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A5A90">
              <w:rPr>
                <w:rFonts w:ascii="Arial" w:hAnsi="Arial" w:cs="Arial"/>
                <w:b/>
                <w:sz w:val="18"/>
                <w:szCs w:val="18"/>
              </w:rPr>
              <w:t>UVOD U DIGITALNE MATERIJALE II</w:t>
            </w:r>
          </w:p>
          <w:p w:rsidR="008D4C42" w:rsidRPr="00EA5A90" w:rsidRDefault="008D4C42" w:rsidP="00F453E5">
            <w:pPr>
              <w:spacing w:after="0"/>
              <w:jc w:val="center"/>
              <w:rPr>
                <w:rFonts w:ascii="Arial" w:hAnsi="Arial" w:cs="Arial"/>
                <w:b/>
                <w:strike/>
                <w:sz w:val="18"/>
                <w:szCs w:val="18"/>
              </w:rPr>
            </w:pPr>
            <w:r w:rsidRPr="00EA5A90">
              <w:rPr>
                <w:rFonts w:ascii="Arial" w:hAnsi="Arial" w:cs="Arial"/>
                <w:b/>
                <w:sz w:val="18"/>
                <w:szCs w:val="18"/>
              </w:rPr>
              <w:t>e-mail</w:t>
            </w:r>
          </w:p>
          <w:p w:rsidR="008D4C42" w:rsidRPr="00EA5A90" w:rsidRDefault="008D4C42" w:rsidP="00F453E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8D4C42" w:rsidRDefault="008D4C42" w:rsidP="003A322D"/>
    <w:p w:rsidR="008D4C42" w:rsidRDefault="008D4C42" w:rsidP="003A322D"/>
    <w:p w:rsidR="008D4C42" w:rsidRDefault="008D4C42" w:rsidP="003A322D"/>
    <w:p w:rsidR="008D4C42" w:rsidRDefault="008D4C42" w:rsidP="003A322D"/>
    <w:p w:rsidR="008D4C42" w:rsidRDefault="008D4C42" w:rsidP="003A322D">
      <w:pPr>
        <w:rPr>
          <w:rFonts w:ascii="Arial" w:hAnsi="Arial" w:cs="Arial"/>
          <w:highlight w:val="green"/>
        </w:rPr>
      </w:pPr>
    </w:p>
    <w:p w:rsidR="008D4C42" w:rsidRDefault="008D4C42" w:rsidP="003A322D">
      <w:pPr>
        <w:rPr>
          <w:rFonts w:ascii="Arial" w:hAnsi="Arial" w:cs="Arial"/>
          <w:highlight w:val="green"/>
        </w:rPr>
      </w:pPr>
    </w:p>
    <w:p w:rsidR="008D4C42" w:rsidRPr="0058262A" w:rsidRDefault="008D4C42" w:rsidP="003A322D">
      <w:pPr>
        <w:rPr>
          <w:rFonts w:ascii="Arial" w:hAnsi="Arial" w:cs="Arial"/>
        </w:rPr>
      </w:pPr>
      <w:r w:rsidRPr="009925A8">
        <w:rPr>
          <w:rFonts w:ascii="Arial" w:hAnsi="Arial" w:cs="Arial"/>
        </w:rPr>
        <w:t>RASPORED</w:t>
      </w:r>
      <w:r w:rsidRPr="009925A8">
        <w:rPr>
          <w:rFonts w:ascii="Arial" w:hAnsi="Arial" w:cs="Arial"/>
          <w:b/>
        </w:rPr>
        <w:t xml:space="preserve"> 1. GODINA - DIPLOMSKI STUDIJ </w:t>
      </w:r>
      <w:r w:rsidRPr="009925A8">
        <w:rPr>
          <w:rFonts w:ascii="Arial" w:hAnsi="Arial" w:cs="Arial"/>
          <w:b/>
          <w:u w:val="single"/>
        </w:rPr>
        <w:t>ILUSTRACIJA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58"/>
        <w:gridCol w:w="2457"/>
        <w:gridCol w:w="2236"/>
        <w:gridCol w:w="2360"/>
        <w:gridCol w:w="2332"/>
        <w:gridCol w:w="2251"/>
      </w:tblGrid>
      <w:tr w:rsidR="008D4C42" w:rsidRPr="00723A33" w:rsidTr="00F453E5">
        <w:tc>
          <w:tcPr>
            <w:tcW w:w="2358" w:type="dxa"/>
            <w:shd w:val="clear" w:color="auto" w:fill="000000"/>
            <w:vAlign w:val="center"/>
          </w:tcPr>
          <w:p w:rsidR="008D4C42" w:rsidRPr="0058262A" w:rsidRDefault="008D4C42" w:rsidP="00F453E5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8262A">
              <w:rPr>
                <w:rFonts w:ascii="Arial" w:hAnsi="Arial" w:cs="Arial"/>
                <w:b/>
                <w:sz w:val="16"/>
                <w:szCs w:val="16"/>
              </w:rPr>
              <w:t>PONEDJELJAK</w:t>
            </w:r>
          </w:p>
        </w:tc>
        <w:tc>
          <w:tcPr>
            <w:tcW w:w="2457" w:type="dxa"/>
            <w:shd w:val="clear" w:color="auto" w:fill="000000"/>
            <w:vAlign w:val="center"/>
          </w:tcPr>
          <w:p w:rsidR="008D4C42" w:rsidRPr="0058262A" w:rsidRDefault="008D4C42" w:rsidP="00F453E5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8262A">
              <w:rPr>
                <w:rFonts w:ascii="Arial" w:hAnsi="Arial" w:cs="Arial"/>
                <w:b/>
                <w:sz w:val="16"/>
                <w:szCs w:val="16"/>
              </w:rPr>
              <w:t>UTORAK</w:t>
            </w:r>
          </w:p>
        </w:tc>
        <w:tc>
          <w:tcPr>
            <w:tcW w:w="2236" w:type="dxa"/>
            <w:shd w:val="clear" w:color="auto" w:fill="000000"/>
            <w:vAlign w:val="center"/>
          </w:tcPr>
          <w:p w:rsidR="008D4C42" w:rsidRPr="0058262A" w:rsidRDefault="008D4C42" w:rsidP="00F453E5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8262A">
              <w:rPr>
                <w:rFonts w:ascii="Arial" w:hAnsi="Arial" w:cs="Arial"/>
                <w:b/>
                <w:sz w:val="16"/>
                <w:szCs w:val="16"/>
              </w:rPr>
              <w:t>SRIJEDA</w:t>
            </w:r>
          </w:p>
        </w:tc>
        <w:tc>
          <w:tcPr>
            <w:tcW w:w="2360" w:type="dxa"/>
            <w:shd w:val="clear" w:color="auto" w:fill="000000"/>
            <w:vAlign w:val="center"/>
          </w:tcPr>
          <w:p w:rsidR="008D4C42" w:rsidRPr="0058262A" w:rsidRDefault="008D4C42" w:rsidP="00F453E5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8262A">
              <w:rPr>
                <w:rFonts w:ascii="Arial" w:hAnsi="Arial" w:cs="Arial"/>
                <w:b/>
                <w:sz w:val="16"/>
                <w:szCs w:val="16"/>
              </w:rPr>
              <w:t>ČETVRTAK</w:t>
            </w:r>
          </w:p>
        </w:tc>
        <w:tc>
          <w:tcPr>
            <w:tcW w:w="2332" w:type="dxa"/>
            <w:shd w:val="clear" w:color="auto" w:fill="000000"/>
            <w:vAlign w:val="center"/>
          </w:tcPr>
          <w:p w:rsidR="008D4C42" w:rsidRPr="0058262A" w:rsidRDefault="008D4C42" w:rsidP="00F453E5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8262A">
              <w:rPr>
                <w:rFonts w:ascii="Arial" w:hAnsi="Arial" w:cs="Arial"/>
                <w:b/>
                <w:sz w:val="16"/>
                <w:szCs w:val="16"/>
              </w:rPr>
              <w:t>PETAK</w:t>
            </w:r>
          </w:p>
        </w:tc>
        <w:tc>
          <w:tcPr>
            <w:tcW w:w="2251" w:type="dxa"/>
            <w:shd w:val="clear" w:color="auto" w:fill="000000"/>
            <w:vAlign w:val="center"/>
          </w:tcPr>
          <w:p w:rsidR="008D4C42" w:rsidRPr="0058262A" w:rsidRDefault="008D4C42" w:rsidP="00F453E5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8262A">
              <w:rPr>
                <w:rFonts w:ascii="Arial" w:hAnsi="Arial" w:cs="Arial"/>
                <w:b/>
                <w:sz w:val="16"/>
                <w:szCs w:val="16"/>
              </w:rPr>
              <w:t>SUBOTA</w:t>
            </w:r>
          </w:p>
        </w:tc>
      </w:tr>
      <w:tr w:rsidR="008D4C42" w:rsidRPr="00723A33" w:rsidTr="00F453E5">
        <w:tc>
          <w:tcPr>
            <w:tcW w:w="2358" w:type="dxa"/>
            <w:shd w:val="clear" w:color="auto" w:fill="000000"/>
            <w:vAlign w:val="center"/>
          </w:tcPr>
          <w:p w:rsidR="008D4C42" w:rsidRPr="0058262A" w:rsidRDefault="008D4C42" w:rsidP="00F453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hr-HR"/>
              </w:rPr>
              <w:t>6. 4. 2020.</w:t>
            </w:r>
          </w:p>
        </w:tc>
        <w:tc>
          <w:tcPr>
            <w:tcW w:w="2457" w:type="dxa"/>
            <w:shd w:val="clear" w:color="auto" w:fill="000000"/>
            <w:vAlign w:val="center"/>
          </w:tcPr>
          <w:p w:rsidR="008D4C42" w:rsidRPr="0058262A" w:rsidRDefault="008D4C42" w:rsidP="00F453E5">
            <w:pPr>
              <w:spacing w:after="0" w:line="240" w:lineRule="auto"/>
              <w:jc w:val="center"/>
              <w:rPr>
                <w:rFonts w:ascii="Helvetica" w:eastAsia="Times New Roman" w:hAnsi="Helvetica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hr-HR"/>
              </w:rPr>
              <w:t xml:space="preserve">       7. 4. 2020.</w:t>
            </w:r>
            <w:r w:rsidRPr="0058262A">
              <w:rPr>
                <w:rFonts w:ascii="Helvetica" w:eastAsia="Times New Roman" w:hAnsi="Helvetica"/>
                <w:color w:val="000000"/>
                <w:sz w:val="24"/>
                <w:szCs w:val="20"/>
                <w:lang w:eastAsia="hr-HR"/>
              </w:rPr>
              <w:t>11.</w:t>
            </w:r>
          </w:p>
        </w:tc>
        <w:tc>
          <w:tcPr>
            <w:tcW w:w="2236" w:type="dxa"/>
            <w:shd w:val="clear" w:color="auto" w:fill="000000"/>
            <w:vAlign w:val="center"/>
          </w:tcPr>
          <w:p w:rsidR="008D4C42" w:rsidRPr="0058262A" w:rsidRDefault="008D4C42" w:rsidP="00F453E5">
            <w:pPr>
              <w:spacing w:after="0" w:line="240" w:lineRule="auto"/>
              <w:jc w:val="center"/>
              <w:rPr>
                <w:rFonts w:ascii="Helvetica" w:eastAsia="Times New Roman" w:hAnsi="Helvetica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hr-HR"/>
              </w:rPr>
              <w:t>8. 4.2020.</w:t>
            </w:r>
          </w:p>
        </w:tc>
        <w:tc>
          <w:tcPr>
            <w:tcW w:w="2360" w:type="dxa"/>
            <w:shd w:val="clear" w:color="auto" w:fill="000000"/>
            <w:vAlign w:val="center"/>
          </w:tcPr>
          <w:p w:rsidR="008D4C42" w:rsidRPr="0058262A" w:rsidRDefault="008D4C42" w:rsidP="00F453E5">
            <w:pPr>
              <w:spacing w:after="0" w:line="240" w:lineRule="auto"/>
              <w:jc w:val="center"/>
              <w:rPr>
                <w:rFonts w:ascii="Helvetica" w:eastAsia="Times New Roman" w:hAnsi="Helvetica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hr-HR"/>
              </w:rPr>
              <w:t>9. 4.2020.</w:t>
            </w:r>
          </w:p>
        </w:tc>
        <w:tc>
          <w:tcPr>
            <w:tcW w:w="2332" w:type="dxa"/>
            <w:shd w:val="clear" w:color="auto" w:fill="000000"/>
            <w:vAlign w:val="center"/>
          </w:tcPr>
          <w:p w:rsidR="008D4C42" w:rsidRPr="0058262A" w:rsidRDefault="008D4C42" w:rsidP="00F453E5">
            <w:pPr>
              <w:spacing w:after="0" w:line="240" w:lineRule="auto"/>
              <w:jc w:val="center"/>
              <w:rPr>
                <w:rFonts w:ascii="Helvetica" w:eastAsia="Times New Roman" w:hAnsi="Helvetica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hr-HR"/>
              </w:rPr>
              <w:t>10. 4.2020.</w:t>
            </w:r>
          </w:p>
        </w:tc>
        <w:tc>
          <w:tcPr>
            <w:tcW w:w="2251" w:type="dxa"/>
            <w:shd w:val="clear" w:color="auto" w:fill="000000"/>
            <w:vAlign w:val="center"/>
          </w:tcPr>
          <w:p w:rsidR="008D4C42" w:rsidRPr="0058262A" w:rsidRDefault="008D4C42" w:rsidP="00F453E5">
            <w:pPr>
              <w:spacing w:after="0" w:line="240" w:lineRule="auto"/>
              <w:jc w:val="center"/>
              <w:rPr>
                <w:rFonts w:ascii="Helvetica" w:eastAsia="Times New Roman" w:hAnsi="Helvetica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hr-HR"/>
              </w:rPr>
              <w:t>11. 3.2020.</w:t>
            </w:r>
          </w:p>
        </w:tc>
      </w:tr>
      <w:tr w:rsidR="008D4C42" w:rsidRPr="00723A33" w:rsidTr="00F453E5">
        <w:tc>
          <w:tcPr>
            <w:tcW w:w="13994" w:type="dxa"/>
            <w:gridSpan w:val="6"/>
            <w:shd w:val="clear" w:color="auto" w:fill="4F81BD"/>
            <w:vAlign w:val="center"/>
          </w:tcPr>
          <w:p w:rsidR="008D4C42" w:rsidRPr="0058262A" w:rsidRDefault="008D4C42" w:rsidP="00F453E5">
            <w:pPr>
              <w:spacing w:after="0"/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  <w:r w:rsidRPr="0058262A">
              <w:rPr>
                <w:rFonts w:ascii="Arial" w:hAnsi="Arial" w:cs="Arial"/>
                <w:b/>
                <w:sz w:val="16"/>
                <w:szCs w:val="16"/>
                <w:highlight w:val="yellow"/>
              </w:rPr>
              <w:t xml:space="preserve">TJEDAN </w:t>
            </w:r>
            <w:r>
              <w:rPr>
                <w:rFonts w:ascii="Arial" w:hAnsi="Arial" w:cs="Arial"/>
                <w:b/>
                <w:sz w:val="16"/>
                <w:szCs w:val="16"/>
                <w:highlight w:val="yellow"/>
              </w:rPr>
              <w:t>B</w:t>
            </w:r>
          </w:p>
        </w:tc>
      </w:tr>
      <w:tr w:rsidR="008D4C42" w:rsidRPr="00723A33" w:rsidTr="00F453E5">
        <w:trPr>
          <w:trHeight w:val="930"/>
        </w:trPr>
        <w:tc>
          <w:tcPr>
            <w:tcW w:w="2358" w:type="dxa"/>
            <w:vAlign w:val="center"/>
          </w:tcPr>
          <w:p w:rsidR="008D4C42" w:rsidRPr="00A56726" w:rsidRDefault="008D4C42" w:rsidP="00F453E5">
            <w:pPr>
              <w:spacing w:after="0"/>
              <w:jc w:val="center"/>
              <w:rPr>
                <w:rFonts w:ascii="Arial" w:hAnsi="Arial" w:cs="Arial"/>
                <w:b/>
                <w:strike/>
                <w:color w:val="00B050"/>
                <w:sz w:val="20"/>
                <w:szCs w:val="20"/>
              </w:rPr>
            </w:pPr>
          </w:p>
          <w:p w:rsidR="008D4C42" w:rsidRPr="00A56726" w:rsidRDefault="008D4C42" w:rsidP="00F453E5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56726">
              <w:rPr>
                <w:rFonts w:ascii="Arial" w:hAnsi="Arial" w:cs="Arial"/>
                <w:b/>
                <w:color w:val="FF0000"/>
                <w:sz w:val="20"/>
                <w:szCs w:val="20"/>
              </w:rPr>
              <w:t>8.00 – 12.00</w:t>
            </w:r>
          </w:p>
          <w:p w:rsidR="008D4C42" w:rsidRPr="00A56726" w:rsidRDefault="008D4C42" w:rsidP="00F453E5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56726">
              <w:rPr>
                <w:rFonts w:ascii="Arial" w:hAnsi="Arial" w:cs="Arial"/>
                <w:b/>
                <w:sz w:val="18"/>
                <w:szCs w:val="18"/>
              </w:rPr>
              <w:t>GRAFIČKO PRIPOVIJEDANJE II</w:t>
            </w:r>
          </w:p>
          <w:p w:rsidR="008D4C42" w:rsidRPr="00A56726" w:rsidRDefault="008D4C42" w:rsidP="00F453E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5672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Doc.art. D. Mataković</w:t>
            </w:r>
          </w:p>
          <w:p w:rsidR="008D4C42" w:rsidRPr="00A56726" w:rsidRDefault="008D4C42" w:rsidP="00F453E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viber</w:t>
            </w:r>
          </w:p>
          <w:p w:rsidR="008D4C42" w:rsidRPr="00A56726" w:rsidRDefault="008D4C42" w:rsidP="00F453E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6726">
              <w:rPr>
                <w:rFonts w:ascii="Arial" w:hAnsi="Arial" w:cs="Arial"/>
                <w:sz w:val="18"/>
                <w:szCs w:val="18"/>
              </w:rPr>
              <w:t>5P</w:t>
            </w:r>
          </w:p>
          <w:p w:rsidR="008D4C42" w:rsidRPr="00A56726" w:rsidRDefault="008D4C42" w:rsidP="003D04E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bookmarkStart w:id="1" w:name="_GoBack"/>
            <w:bookmarkEnd w:id="1"/>
          </w:p>
        </w:tc>
        <w:tc>
          <w:tcPr>
            <w:tcW w:w="2457" w:type="dxa"/>
            <w:vAlign w:val="center"/>
          </w:tcPr>
          <w:p w:rsidR="008D4C42" w:rsidRPr="00250FDC" w:rsidRDefault="008D4C42" w:rsidP="00F453E5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highlight w:val="yellow"/>
              </w:rPr>
            </w:pPr>
            <w:r w:rsidRPr="00250FDC">
              <w:rPr>
                <w:rFonts w:ascii="Arial" w:hAnsi="Arial" w:cs="Arial"/>
                <w:b/>
                <w:color w:val="FF0000"/>
                <w:sz w:val="20"/>
                <w:szCs w:val="20"/>
                <w:highlight w:val="yellow"/>
              </w:rPr>
              <w:t>8.00 – 11.00</w:t>
            </w:r>
          </w:p>
          <w:p w:rsidR="008D4C42" w:rsidRPr="00250FDC" w:rsidRDefault="008D4C42" w:rsidP="00F453E5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250FDC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ILUSTRACIJA U PRIMJENI II</w:t>
            </w:r>
            <w:r>
              <w:rPr>
                <w:rFonts w:ascii="Arial" w:hAnsi="Arial" w:cs="Arial"/>
                <w:b/>
                <w:sz w:val="18"/>
                <w:szCs w:val="18"/>
                <w:highlight w:val="yellow"/>
              </w:rPr>
              <w:t xml:space="preserve"> (V-ART)</w:t>
            </w:r>
          </w:p>
          <w:p w:rsidR="008D4C42" w:rsidRPr="00250FDC" w:rsidRDefault="008D4C42" w:rsidP="00F453E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250FDC">
              <w:rPr>
                <w:rFonts w:ascii="Arial" w:hAnsi="Arial" w:cs="Arial"/>
                <w:sz w:val="18"/>
                <w:szCs w:val="18"/>
                <w:highlight w:val="yellow"/>
              </w:rPr>
              <w:t>Izv.prof.art. S. Marijanović</w:t>
            </w:r>
          </w:p>
          <w:p w:rsidR="008D4C42" w:rsidRPr="0010103C" w:rsidRDefault="008D4C42" w:rsidP="0091262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yellow"/>
              </w:rPr>
              <w:t>What's app</w:t>
            </w:r>
          </w:p>
          <w:p w:rsidR="008D4C42" w:rsidRPr="003D04E6" w:rsidRDefault="008D4C42" w:rsidP="003D04E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0FDC">
              <w:rPr>
                <w:rFonts w:ascii="Arial" w:hAnsi="Arial" w:cs="Arial"/>
                <w:sz w:val="18"/>
                <w:szCs w:val="18"/>
                <w:highlight w:val="yellow"/>
              </w:rPr>
              <w:t>4V</w:t>
            </w:r>
          </w:p>
        </w:tc>
        <w:tc>
          <w:tcPr>
            <w:tcW w:w="2236" w:type="dxa"/>
            <w:vAlign w:val="center"/>
          </w:tcPr>
          <w:p w:rsidR="008D4C42" w:rsidRPr="00A56726" w:rsidRDefault="008D4C42" w:rsidP="00F453E5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56726">
              <w:rPr>
                <w:rFonts w:ascii="Arial" w:hAnsi="Arial" w:cs="Arial"/>
                <w:b/>
                <w:color w:val="FF0000"/>
                <w:sz w:val="20"/>
                <w:szCs w:val="20"/>
              </w:rPr>
              <w:t>8.00 – 11.00</w:t>
            </w:r>
          </w:p>
          <w:p w:rsidR="008D4C42" w:rsidRPr="00A56726" w:rsidRDefault="008D4C42" w:rsidP="00F453E5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56726">
              <w:rPr>
                <w:rFonts w:ascii="Arial" w:hAnsi="Arial" w:cs="Arial"/>
                <w:b/>
                <w:sz w:val="18"/>
                <w:szCs w:val="18"/>
              </w:rPr>
              <w:t>ILUSTRACIJA U PRIMJENI II</w:t>
            </w:r>
          </w:p>
          <w:p w:rsidR="008D4C42" w:rsidRPr="00A56726" w:rsidRDefault="008D4C42" w:rsidP="00F453E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6726">
              <w:rPr>
                <w:rFonts w:ascii="Arial" w:hAnsi="Arial" w:cs="Arial"/>
                <w:sz w:val="18"/>
                <w:szCs w:val="18"/>
              </w:rPr>
              <w:t>Izv.prof.art. Stanislav Marijanović</w:t>
            </w:r>
          </w:p>
          <w:p w:rsidR="008D4C42" w:rsidRPr="00912627" w:rsidRDefault="008D4C42" w:rsidP="0091262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2627">
              <w:rPr>
                <w:rFonts w:ascii="Arial" w:hAnsi="Arial" w:cs="Arial"/>
                <w:sz w:val="18"/>
                <w:szCs w:val="18"/>
              </w:rPr>
              <w:t>What's app</w:t>
            </w:r>
          </w:p>
          <w:p w:rsidR="008D4C42" w:rsidRPr="00A01BCC" w:rsidRDefault="008D4C42" w:rsidP="00A01BC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6726">
              <w:rPr>
                <w:rFonts w:ascii="Arial" w:hAnsi="Arial" w:cs="Arial"/>
                <w:sz w:val="18"/>
                <w:szCs w:val="18"/>
              </w:rPr>
              <w:t>4P</w:t>
            </w:r>
          </w:p>
        </w:tc>
        <w:tc>
          <w:tcPr>
            <w:tcW w:w="2360" w:type="dxa"/>
            <w:vAlign w:val="center"/>
          </w:tcPr>
          <w:p w:rsidR="008D4C42" w:rsidRPr="00250FDC" w:rsidRDefault="008D4C42" w:rsidP="00C427A5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highlight w:val="green"/>
              </w:rPr>
            </w:pPr>
            <w:r w:rsidRPr="00250FDC">
              <w:rPr>
                <w:rFonts w:ascii="Arial" w:hAnsi="Arial" w:cs="Arial"/>
                <w:b/>
                <w:color w:val="FF0000"/>
                <w:sz w:val="20"/>
                <w:szCs w:val="20"/>
                <w:highlight w:val="green"/>
              </w:rPr>
              <w:t>9.00–11.30</w:t>
            </w:r>
          </w:p>
          <w:p w:rsidR="008D4C42" w:rsidRPr="00250FDC" w:rsidRDefault="008D4C42" w:rsidP="00C427A5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highlight w:val="green"/>
              </w:rPr>
            </w:pPr>
            <w:r w:rsidRPr="00250FDC">
              <w:rPr>
                <w:rFonts w:ascii="Arial" w:hAnsi="Arial" w:cs="Arial"/>
                <w:b/>
                <w:sz w:val="18"/>
                <w:szCs w:val="18"/>
                <w:highlight w:val="green"/>
              </w:rPr>
              <w:t>3D ILUSTRACIJA II</w:t>
            </w:r>
          </w:p>
          <w:p w:rsidR="008D4C42" w:rsidRPr="00250FDC" w:rsidRDefault="008D4C42" w:rsidP="00C427A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hAnsi="Arial" w:cs="Arial"/>
                <w:sz w:val="18"/>
                <w:szCs w:val="18"/>
                <w:highlight w:val="green"/>
                <w:lang w:eastAsia="hr-HR"/>
              </w:rPr>
            </w:pPr>
            <w:r w:rsidRPr="00250FDC">
              <w:rPr>
                <w:rFonts w:ascii="Arial" w:hAnsi="Arial" w:cs="Arial"/>
                <w:sz w:val="18"/>
                <w:szCs w:val="18"/>
                <w:highlight w:val="green"/>
                <w:lang w:eastAsia="hr-HR"/>
              </w:rPr>
              <w:t>Doc.art. S. Tomić</w:t>
            </w:r>
          </w:p>
          <w:p w:rsidR="008D4C42" w:rsidRPr="00250FDC" w:rsidRDefault="008D4C42" w:rsidP="00C427A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highlight w:val="green"/>
              </w:rPr>
            </w:pPr>
            <w:r w:rsidRPr="00250FDC">
              <w:rPr>
                <w:rFonts w:ascii="Arial" w:hAnsi="Arial" w:cs="Arial"/>
                <w:sz w:val="18"/>
                <w:szCs w:val="18"/>
                <w:highlight w:val="green"/>
              </w:rPr>
              <w:t>2P,1V</w:t>
            </w:r>
          </w:p>
          <w:p w:rsidR="008D4C42" w:rsidRPr="00A56726" w:rsidRDefault="008D4C42" w:rsidP="00C427A5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250FDC">
              <w:rPr>
                <w:rFonts w:ascii="Arial" w:hAnsi="Arial" w:cs="Arial"/>
                <w:color w:val="000000"/>
                <w:sz w:val="18"/>
                <w:szCs w:val="18"/>
                <w:highlight w:val="green"/>
                <w:lang w:eastAsia="hr-HR"/>
              </w:rPr>
              <w:t>e-mail</w:t>
            </w:r>
          </w:p>
          <w:p w:rsidR="008D4C42" w:rsidRPr="00A56726" w:rsidRDefault="008D4C42" w:rsidP="00F453E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2" w:type="dxa"/>
            <w:vAlign w:val="center"/>
          </w:tcPr>
          <w:p w:rsidR="008D4C42" w:rsidRPr="00A56726" w:rsidRDefault="008D4C42" w:rsidP="00F453E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D4C42" w:rsidRPr="00723A33" w:rsidRDefault="008D4C42" w:rsidP="00F453E5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723A33">
              <w:rPr>
                <w:rFonts w:ascii="Arial" w:hAnsi="Arial" w:cs="Arial"/>
                <w:b/>
                <w:color w:val="FF0000"/>
                <w:sz w:val="20"/>
                <w:szCs w:val="20"/>
              </w:rPr>
              <w:t>8.00 – 14.00</w:t>
            </w:r>
          </w:p>
          <w:p w:rsidR="008D4C42" w:rsidRPr="00723A33" w:rsidRDefault="008D4C42" w:rsidP="00F453E5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23A33">
              <w:rPr>
                <w:rFonts w:ascii="Arial" w:hAnsi="Arial" w:cs="Arial"/>
                <w:b/>
                <w:sz w:val="18"/>
                <w:szCs w:val="18"/>
              </w:rPr>
              <w:t xml:space="preserve">SUVREMENE GRAFIČKE TEHNIKE II </w:t>
            </w:r>
          </w:p>
          <w:p w:rsidR="008D4C42" w:rsidRPr="00A56726" w:rsidRDefault="008D4C42" w:rsidP="00F453E5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</w:pPr>
            <w:r w:rsidRPr="00A56726"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  <w:t>Doc.dr.art. Ana Sladetić</w:t>
            </w:r>
          </w:p>
          <w:p w:rsidR="008D4C42" w:rsidRPr="00A56726" w:rsidRDefault="008D4C42" w:rsidP="00F453E5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</w:pPr>
            <w:r w:rsidRPr="00A56726"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  <w:t>Šabić</w:t>
            </w:r>
          </w:p>
          <w:p w:rsidR="008D4C42" w:rsidRPr="00A56726" w:rsidRDefault="008D4C42" w:rsidP="00F453E5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lang w:val="hr-HR"/>
              </w:rPr>
              <w:t>merlin</w:t>
            </w:r>
          </w:p>
          <w:p w:rsidR="008D4C42" w:rsidRPr="00A56726" w:rsidRDefault="008D4C42" w:rsidP="00F453E5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</w:pPr>
            <w:r w:rsidRPr="00A56726"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  <w:t>5P, 3V</w:t>
            </w:r>
          </w:p>
          <w:p w:rsidR="008D4C42" w:rsidRPr="00A56726" w:rsidRDefault="008D4C42" w:rsidP="00F453E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1" w:type="dxa"/>
            <w:vAlign w:val="center"/>
          </w:tcPr>
          <w:p w:rsidR="008D4C42" w:rsidRPr="00EA5A90" w:rsidRDefault="008D4C42" w:rsidP="00F453E5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EA5A90">
              <w:rPr>
                <w:rFonts w:ascii="Arial" w:hAnsi="Arial" w:cs="Arial"/>
                <w:b/>
                <w:color w:val="FF0000"/>
                <w:sz w:val="18"/>
                <w:szCs w:val="18"/>
              </w:rPr>
              <w:t>NAKNADNO KUMULATIVNO</w:t>
            </w:r>
          </w:p>
          <w:p w:rsidR="008D4C42" w:rsidRPr="00EA5A90" w:rsidRDefault="008D4C42" w:rsidP="00F453E5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A5A90">
              <w:rPr>
                <w:rFonts w:ascii="Arial" w:hAnsi="Arial" w:cs="Arial"/>
                <w:b/>
                <w:sz w:val="18"/>
                <w:szCs w:val="18"/>
              </w:rPr>
              <w:t>OSNOVE ANIMACIJE II</w:t>
            </w:r>
          </w:p>
          <w:p w:rsidR="008D4C42" w:rsidRPr="00EA5A90" w:rsidRDefault="008D4C42" w:rsidP="00F453E5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A5A90">
              <w:rPr>
                <w:rFonts w:ascii="Arial" w:hAnsi="Arial" w:cs="Arial"/>
                <w:b/>
                <w:sz w:val="18"/>
                <w:szCs w:val="18"/>
              </w:rPr>
              <w:t>e-mail</w:t>
            </w:r>
          </w:p>
          <w:p w:rsidR="008D4C42" w:rsidRPr="00EA5A90" w:rsidRDefault="008D4C42" w:rsidP="00F453E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D4C42" w:rsidRPr="00723A33" w:rsidTr="00F453E5">
        <w:trPr>
          <w:trHeight w:val="930"/>
        </w:trPr>
        <w:tc>
          <w:tcPr>
            <w:tcW w:w="2358" w:type="dxa"/>
            <w:vAlign w:val="center"/>
          </w:tcPr>
          <w:p w:rsidR="008D4C42" w:rsidRPr="00A56726" w:rsidRDefault="008D4C42" w:rsidP="00F453E5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56726">
              <w:rPr>
                <w:rFonts w:ascii="Arial" w:hAnsi="Arial" w:cs="Arial"/>
                <w:b/>
                <w:color w:val="FF0000"/>
                <w:sz w:val="20"/>
                <w:szCs w:val="20"/>
              </w:rPr>
              <w:t>13.00 – 16.00</w:t>
            </w:r>
          </w:p>
          <w:p w:rsidR="008D4C42" w:rsidRPr="00A56726" w:rsidRDefault="008D4C42" w:rsidP="00F453E5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56726">
              <w:rPr>
                <w:rFonts w:ascii="Arial" w:hAnsi="Arial" w:cs="Arial"/>
                <w:b/>
                <w:sz w:val="18"/>
                <w:szCs w:val="18"/>
              </w:rPr>
              <w:t>ILUSTRACIJA I DIZAJN II</w:t>
            </w:r>
          </w:p>
          <w:p w:rsidR="008D4C42" w:rsidRPr="00A56726" w:rsidRDefault="008D4C42" w:rsidP="00F453E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6726">
              <w:rPr>
                <w:rFonts w:ascii="Arial" w:hAnsi="Arial" w:cs="Arial"/>
                <w:sz w:val="18"/>
                <w:szCs w:val="18"/>
              </w:rPr>
              <w:t>Marin Balaić, umjetnički suradnik</w:t>
            </w:r>
          </w:p>
          <w:p w:rsidR="008D4C42" w:rsidRPr="00A56726" w:rsidRDefault="008D4C42" w:rsidP="00F453E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zoom</w:t>
            </w:r>
          </w:p>
          <w:p w:rsidR="008D4C42" w:rsidRPr="00A56726" w:rsidRDefault="008D4C42" w:rsidP="00F453E5">
            <w:pPr>
              <w:spacing w:after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56726">
              <w:rPr>
                <w:rFonts w:ascii="Arial" w:hAnsi="Arial" w:cs="Arial"/>
                <w:sz w:val="18"/>
                <w:szCs w:val="18"/>
              </w:rPr>
              <w:t>3P, 1V</w:t>
            </w:r>
          </w:p>
        </w:tc>
        <w:tc>
          <w:tcPr>
            <w:tcW w:w="2457" w:type="dxa"/>
            <w:vAlign w:val="center"/>
          </w:tcPr>
          <w:p w:rsidR="008D4C42" w:rsidRPr="00A56726" w:rsidRDefault="008D4C42" w:rsidP="00F453E5">
            <w:pPr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:rsidR="008D4C42" w:rsidRPr="00A56726" w:rsidRDefault="008D4C42" w:rsidP="00F453E5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56726">
              <w:rPr>
                <w:rFonts w:ascii="Arial" w:hAnsi="Arial" w:cs="Arial"/>
                <w:b/>
                <w:color w:val="FF0000"/>
                <w:sz w:val="20"/>
                <w:szCs w:val="20"/>
              </w:rPr>
              <w:t>12.00 – 16.00</w:t>
            </w:r>
          </w:p>
          <w:p w:rsidR="008D4C42" w:rsidRPr="00A56726" w:rsidRDefault="008D4C42" w:rsidP="00F453E5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56726">
              <w:rPr>
                <w:rFonts w:ascii="Arial" w:hAnsi="Arial" w:cs="Arial"/>
                <w:b/>
                <w:sz w:val="18"/>
                <w:szCs w:val="18"/>
              </w:rPr>
              <w:t>ILUSTRACIJA U PRIMJENI II</w:t>
            </w:r>
          </w:p>
          <w:p w:rsidR="008D4C42" w:rsidRPr="00A56726" w:rsidRDefault="008D4C42" w:rsidP="00F453E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6726">
              <w:rPr>
                <w:rFonts w:ascii="Arial" w:hAnsi="Arial" w:cs="Arial"/>
                <w:sz w:val="18"/>
                <w:szCs w:val="18"/>
              </w:rPr>
              <w:t>Izv.prof.art. S. Marijanović</w:t>
            </w:r>
          </w:p>
          <w:p w:rsidR="008D4C42" w:rsidRPr="00912627" w:rsidRDefault="008D4C42" w:rsidP="0091262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2627">
              <w:rPr>
                <w:rFonts w:ascii="Arial" w:hAnsi="Arial" w:cs="Arial"/>
                <w:sz w:val="18"/>
                <w:szCs w:val="18"/>
              </w:rPr>
              <w:t>What's app</w:t>
            </w:r>
          </w:p>
          <w:p w:rsidR="008D4C42" w:rsidRPr="00A56726" w:rsidRDefault="008D4C42" w:rsidP="00F453E5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A5672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5P</w:t>
            </w:r>
          </w:p>
          <w:p w:rsidR="008D4C42" w:rsidRPr="00A56726" w:rsidRDefault="008D4C42" w:rsidP="00F453E5">
            <w:pPr>
              <w:spacing w:after="0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2236" w:type="dxa"/>
            <w:vAlign w:val="center"/>
          </w:tcPr>
          <w:p w:rsidR="008D4C42" w:rsidRPr="00250FDC" w:rsidRDefault="008D4C42" w:rsidP="00C427A5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highlight w:val="green"/>
              </w:rPr>
            </w:pPr>
            <w:r w:rsidRPr="00250FDC">
              <w:rPr>
                <w:rFonts w:ascii="Arial" w:hAnsi="Arial" w:cs="Arial"/>
                <w:b/>
                <w:color w:val="FF0000"/>
                <w:sz w:val="20"/>
                <w:szCs w:val="20"/>
                <w:highlight w:val="green"/>
              </w:rPr>
              <w:t>12.00–13.30</w:t>
            </w:r>
          </w:p>
          <w:p w:rsidR="008D4C42" w:rsidRPr="00250FDC" w:rsidRDefault="008D4C42" w:rsidP="00C427A5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highlight w:val="green"/>
              </w:rPr>
            </w:pPr>
            <w:r w:rsidRPr="00250FDC">
              <w:rPr>
                <w:rFonts w:ascii="Arial" w:hAnsi="Arial" w:cs="Arial"/>
                <w:b/>
                <w:sz w:val="18"/>
                <w:szCs w:val="18"/>
                <w:highlight w:val="green"/>
              </w:rPr>
              <w:t>3D ILUSTRACIJA II</w:t>
            </w:r>
          </w:p>
          <w:p w:rsidR="008D4C42" w:rsidRPr="00250FDC" w:rsidRDefault="008D4C42" w:rsidP="00C427A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hAnsi="Arial" w:cs="Arial"/>
                <w:sz w:val="18"/>
                <w:szCs w:val="18"/>
                <w:highlight w:val="green"/>
                <w:lang w:eastAsia="hr-HR"/>
              </w:rPr>
            </w:pPr>
            <w:r w:rsidRPr="00250FDC">
              <w:rPr>
                <w:rFonts w:ascii="Arial" w:hAnsi="Arial" w:cs="Arial"/>
                <w:sz w:val="18"/>
                <w:szCs w:val="18"/>
                <w:highlight w:val="green"/>
                <w:lang w:eastAsia="hr-HR"/>
              </w:rPr>
              <w:t>Doc.art. S. Tomić</w:t>
            </w:r>
          </w:p>
          <w:p w:rsidR="008D4C42" w:rsidRPr="00250FDC" w:rsidRDefault="008D4C42" w:rsidP="00C427A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highlight w:val="green"/>
              </w:rPr>
            </w:pPr>
            <w:r w:rsidRPr="00250FDC">
              <w:rPr>
                <w:rFonts w:ascii="Arial" w:hAnsi="Arial" w:cs="Arial"/>
                <w:sz w:val="18"/>
                <w:szCs w:val="18"/>
                <w:highlight w:val="green"/>
              </w:rPr>
              <w:t>1P,1V</w:t>
            </w:r>
          </w:p>
          <w:p w:rsidR="008D4C42" w:rsidRPr="00A01BCC" w:rsidRDefault="008D4C42" w:rsidP="00A01BC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250FDC">
              <w:rPr>
                <w:rFonts w:ascii="Arial" w:hAnsi="Arial" w:cs="Arial"/>
                <w:color w:val="000000"/>
                <w:sz w:val="18"/>
                <w:szCs w:val="18"/>
                <w:highlight w:val="green"/>
                <w:lang w:eastAsia="hr-HR"/>
              </w:rPr>
              <w:t>e-mail</w:t>
            </w:r>
          </w:p>
        </w:tc>
        <w:tc>
          <w:tcPr>
            <w:tcW w:w="2360" w:type="dxa"/>
            <w:vAlign w:val="center"/>
          </w:tcPr>
          <w:p w:rsidR="008D4C42" w:rsidRPr="00723A33" w:rsidRDefault="008D4C42" w:rsidP="00F453E5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723A33">
              <w:rPr>
                <w:rFonts w:ascii="Arial" w:hAnsi="Arial" w:cs="Arial"/>
                <w:b/>
                <w:color w:val="FF0000"/>
                <w:sz w:val="20"/>
                <w:szCs w:val="20"/>
              </w:rPr>
              <w:t>12.00 – 18.00</w:t>
            </w:r>
          </w:p>
          <w:p w:rsidR="008D4C42" w:rsidRPr="00A56726" w:rsidRDefault="008D4C42" w:rsidP="00F453E5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val="hr-HR"/>
              </w:rPr>
            </w:pPr>
            <w:r w:rsidRPr="00A56726"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val="hr-HR"/>
              </w:rPr>
              <w:t>OBLIKOVANJE KNJIGE I SLIKOVNICE</w:t>
            </w:r>
          </w:p>
          <w:p w:rsidR="008D4C42" w:rsidRPr="00A56726" w:rsidRDefault="008D4C42" w:rsidP="00F453E5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</w:pPr>
            <w:r w:rsidRPr="00A56726"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  <w:t>Doc.dr.art. Ana Sladetić</w:t>
            </w:r>
          </w:p>
          <w:p w:rsidR="008D4C42" w:rsidRPr="00A56726" w:rsidRDefault="008D4C42" w:rsidP="00F453E5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</w:pPr>
            <w:r w:rsidRPr="00A56726"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  <w:t>Šabić</w:t>
            </w:r>
          </w:p>
          <w:p w:rsidR="008D4C42" w:rsidRPr="00A56726" w:rsidRDefault="008D4C42" w:rsidP="00F453E5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lang w:val="hr-HR"/>
              </w:rPr>
              <w:t>merlin</w:t>
            </w:r>
          </w:p>
          <w:p w:rsidR="008D4C42" w:rsidRPr="00A01BCC" w:rsidRDefault="008D4C42" w:rsidP="00A01BCC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</w:pPr>
            <w:r w:rsidRPr="00A56726"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  <w:t>5P, 3V</w:t>
            </w:r>
          </w:p>
        </w:tc>
        <w:tc>
          <w:tcPr>
            <w:tcW w:w="2332" w:type="dxa"/>
            <w:vAlign w:val="center"/>
          </w:tcPr>
          <w:p w:rsidR="008D4C42" w:rsidRPr="00A56726" w:rsidRDefault="008D4C42" w:rsidP="00F453E5">
            <w:pPr>
              <w:spacing w:after="0"/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</w:p>
        </w:tc>
        <w:tc>
          <w:tcPr>
            <w:tcW w:w="2251" w:type="dxa"/>
            <w:vAlign w:val="center"/>
          </w:tcPr>
          <w:p w:rsidR="008D4C42" w:rsidRPr="00EA5A90" w:rsidRDefault="008D4C42" w:rsidP="00F453E5">
            <w:pPr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:rsidR="008D4C42" w:rsidRPr="00EA5A90" w:rsidRDefault="008D4C42" w:rsidP="0010103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D4C42" w:rsidRPr="00723A33" w:rsidTr="00F453E5">
        <w:tc>
          <w:tcPr>
            <w:tcW w:w="2358" w:type="dxa"/>
            <w:vAlign w:val="center"/>
          </w:tcPr>
          <w:p w:rsidR="008D4C42" w:rsidRPr="00A56726" w:rsidRDefault="008D4C42" w:rsidP="00F453E5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457" w:type="dxa"/>
            <w:vAlign w:val="center"/>
          </w:tcPr>
          <w:p w:rsidR="008D4C42" w:rsidRPr="00A56726" w:rsidRDefault="008D4C42" w:rsidP="00F453E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D4C42" w:rsidRPr="00A56726" w:rsidRDefault="008D4C42" w:rsidP="00F453E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D4C42" w:rsidRPr="00A56726" w:rsidRDefault="008D4C42" w:rsidP="000648CA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236" w:type="dxa"/>
            <w:vAlign w:val="center"/>
          </w:tcPr>
          <w:p w:rsidR="008D4C42" w:rsidRPr="00A56726" w:rsidRDefault="008D4C42" w:rsidP="00F453E5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:rsidR="008D4C42" w:rsidRPr="00A56726" w:rsidRDefault="008D4C42" w:rsidP="00F453E5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56726">
              <w:rPr>
                <w:rFonts w:ascii="Arial" w:hAnsi="Arial" w:cs="Arial"/>
                <w:b/>
                <w:color w:val="FF0000"/>
                <w:sz w:val="20"/>
                <w:szCs w:val="20"/>
              </w:rPr>
              <w:t>14.30 – 17.00</w:t>
            </w:r>
          </w:p>
          <w:p w:rsidR="008D4C42" w:rsidRPr="00A56726" w:rsidRDefault="008D4C42" w:rsidP="00F453E5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56726">
              <w:rPr>
                <w:rFonts w:ascii="Arial" w:hAnsi="Arial" w:cs="Arial"/>
                <w:b/>
                <w:sz w:val="18"/>
                <w:szCs w:val="18"/>
              </w:rPr>
              <w:t>SLIKARSKE TEHNIKE</w:t>
            </w:r>
          </w:p>
          <w:p w:rsidR="008D4C42" w:rsidRPr="00A56726" w:rsidRDefault="008D4C42" w:rsidP="00F453E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6726">
              <w:rPr>
                <w:rFonts w:ascii="Arial" w:hAnsi="Arial" w:cs="Arial"/>
                <w:sz w:val="18"/>
                <w:szCs w:val="18"/>
              </w:rPr>
              <w:t>Izv.prof.art. Domagoj Sušac</w:t>
            </w:r>
          </w:p>
          <w:p w:rsidR="008D4C42" w:rsidRPr="00A56726" w:rsidRDefault="008D4C42" w:rsidP="00F453E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6726">
              <w:rPr>
                <w:rFonts w:ascii="Arial" w:hAnsi="Arial" w:cs="Arial"/>
                <w:sz w:val="18"/>
                <w:szCs w:val="18"/>
              </w:rPr>
              <w:t>Miran Blažek, asistent</w:t>
            </w:r>
          </w:p>
          <w:p w:rsidR="008D4C42" w:rsidRPr="00A56726" w:rsidRDefault="008D4C42" w:rsidP="00F453E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Merlin,viber</w:t>
            </w:r>
          </w:p>
          <w:p w:rsidR="008D4C42" w:rsidRDefault="008D4C42" w:rsidP="00A01BC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6726">
              <w:rPr>
                <w:rFonts w:ascii="Arial" w:hAnsi="Arial" w:cs="Arial"/>
                <w:sz w:val="18"/>
                <w:szCs w:val="18"/>
              </w:rPr>
              <w:t>1P, 2V</w:t>
            </w:r>
          </w:p>
          <w:p w:rsidR="008D4C42" w:rsidRPr="00A01BCC" w:rsidRDefault="008D4C42" w:rsidP="00A01BC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0" w:type="dxa"/>
            <w:vAlign w:val="center"/>
          </w:tcPr>
          <w:p w:rsidR="008D4C42" w:rsidRPr="00A56726" w:rsidRDefault="008D4C42" w:rsidP="00F453E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32" w:type="dxa"/>
            <w:vAlign w:val="center"/>
          </w:tcPr>
          <w:p w:rsidR="008D4C42" w:rsidRPr="00A56726" w:rsidRDefault="008D4C42" w:rsidP="00F453E5">
            <w:pPr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:rsidR="008D4C42" w:rsidRPr="00A56726" w:rsidRDefault="008D4C42" w:rsidP="00F453E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51" w:type="dxa"/>
            <w:vAlign w:val="center"/>
          </w:tcPr>
          <w:p w:rsidR="008D4C42" w:rsidRPr="00EA5A90" w:rsidRDefault="008D4C42" w:rsidP="00F453E5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8D4C42" w:rsidRPr="00EA5A90" w:rsidRDefault="008D4C42" w:rsidP="00F453E5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EA5A90">
              <w:rPr>
                <w:rFonts w:ascii="Arial" w:hAnsi="Arial" w:cs="Arial"/>
                <w:b/>
                <w:color w:val="FF0000"/>
                <w:sz w:val="18"/>
                <w:szCs w:val="18"/>
              </w:rPr>
              <w:t>NAKNADNO KUMULATIVNO</w:t>
            </w:r>
          </w:p>
          <w:p w:rsidR="008D4C42" w:rsidRPr="00EA5A90" w:rsidRDefault="008D4C42" w:rsidP="00F453E5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A5A90">
              <w:rPr>
                <w:rFonts w:ascii="Arial" w:hAnsi="Arial" w:cs="Arial"/>
                <w:b/>
                <w:sz w:val="18"/>
                <w:szCs w:val="18"/>
              </w:rPr>
              <w:t>UVOD U DIGITALNE MATERIJALE II</w:t>
            </w:r>
          </w:p>
          <w:p w:rsidR="008D4C42" w:rsidRPr="00EA5A90" w:rsidRDefault="008D4C42" w:rsidP="00F453E5">
            <w:pPr>
              <w:spacing w:after="0"/>
              <w:jc w:val="center"/>
              <w:rPr>
                <w:rFonts w:ascii="Arial" w:hAnsi="Arial" w:cs="Arial"/>
                <w:b/>
                <w:strike/>
                <w:sz w:val="18"/>
                <w:szCs w:val="18"/>
              </w:rPr>
            </w:pPr>
            <w:r w:rsidRPr="00EA5A90">
              <w:rPr>
                <w:rFonts w:ascii="Arial" w:hAnsi="Arial" w:cs="Arial"/>
                <w:b/>
                <w:sz w:val="18"/>
                <w:szCs w:val="18"/>
              </w:rPr>
              <w:t>e-mail</w:t>
            </w:r>
          </w:p>
          <w:p w:rsidR="008D4C42" w:rsidRPr="00EA5A90" w:rsidRDefault="008D4C42" w:rsidP="00F453E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8D4C42" w:rsidRDefault="008D4C42" w:rsidP="003A322D">
      <w:pPr>
        <w:rPr>
          <w:rFonts w:ascii="Arial" w:hAnsi="Arial" w:cs="Arial"/>
        </w:rPr>
      </w:pPr>
    </w:p>
    <w:p w:rsidR="008D4C42" w:rsidRDefault="008D4C42" w:rsidP="003A322D">
      <w:pPr>
        <w:rPr>
          <w:rFonts w:ascii="Arial" w:hAnsi="Arial" w:cs="Arial"/>
        </w:rPr>
      </w:pPr>
    </w:p>
    <w:p w:rsidR="008D4C42" w:rsidRDefault="008D4C42" w:rsidP="003A322D">
      <w:pPr>
        <w:rPr>
          <w:rFonts w:ascii="Arial" w:hAnsi="Arial" w:cs="Arial"/>
        </w:rPr>
      </w:pPr>
    </w:p>
    <w:p w:rsidR="008D4C42" w:rsidRPr="008B1C64" w:rsidRDefault="008D4C42" w:rsidP="003A322D">
      <w:pPr>
        <w:rPr>
          <w:rFonts w:ascii="Arial" w:hAnsi="Arial" w:cs="Arial"/>
          <w:b/>
          <w:u w:val="single"/>
        </w:rPr>
      </w:pPr>
      <w:r w:rsidRPr="00AC09E2">
        <w:rPr>
          <w:rFonts w:ascii="Arial" w:hAnsi="Arial" w:cs="Arial"/>
        </w:rPr>
        <w:t>RASPORED</w:t>
      </w:r>
      <w:r w:rsidRPr="00AC09E2">
        <w:rPr>
          <w:rFonts w:ascii="Arial" w:hAnsi="Arial" w:cs="Arial"/>
          <w:b/>
        </w:rPr>
        <w:t xml:space="preserve"> 2. GODINA - DIPLOMSKI STUDIJ </w:t>
      </w:r>
      <w:r w:rsidRPr="00AC09E2">
        <w:rPr>
          <w:rFonts w:ascii="Arial" w:hAnsi="Arial" w:cs="Arial"/>
          <w:b/>
          <w:u w:val="single"/>
        </w:rPr>
        <w:t>ILUSTRACIJA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60"/>
        <w:gridCol w:w="2373"/>
        <w:gridCol w:w="2492"/>
        <w:gridCol w:w="2693"/>
        <w:gridCol w:w="2126"/>
        <w:gridCol w:w="1950"/>
      </w:tblGrid>
      <w:tr w:rsidR="008D4C42" w:rsidRPr="00723A33" w:rsidTr="00F453E5">
        <w:tc>
          <w:tcPr>
            <w:tcW w:w="2360" w:type="dxa"/>
            <w:shd w:val="clear" w:color="auto" w:fill="000000"/>
            <w:vAlign w:val="center"/>
          </w:tcPr>
          <w:p w:rsidR="008D4C42" w:rsidRPr="00AC09E2" w:rsidRDefault="008D4C42" w:rsidP="00F453E5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C09E2">
              <w:rPr>
                <w:rFonts w:ascii="Arial" w:hAnsi="Arial" w:cs="Arial"/>
                <w:b/>
                <w:sz w:val="16"/>
                <w:szCs w:val="16"/>
              </w:rPr>
              <w:t>PONEDJELJAK</w:t>
            </w:r>
          </w:p>
        </w:tc>
        <w:tc>
          <w:tcPr>
            <w:tcW w:w="2373" w:type="dxa"/>
            <w:shd w:val="clear" w:color="auto" w:fill="000000"/>
            <w:vAlign w:val="center"/>
          </w:tcPr>
          <w:p w:rsidR="008D4C42" w:rsidRPr="00AC09E2" w:rsidRDefault="008D4C42" w:rsidP="00F453E5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C09E2">
              <w:rPr>
                <w:rFonts w:ascii="Arial" w:hAnsi="Arial" w:cs="Arial"/>
                <w:b/>
                <w:sz w:val="16"/>
                <w:szCs w:val="16"/>
              </w:rPr>
              <w:t>UTORAK</w:t>
            </w:r>
          </w:p>
        </w:tc>
        <w:tc>
          <w:tcPr>
            <w:tcW w:w="2492" w:type="dxa"/>
            <w:shd w:val="clear" w:color="auto" w:fill="000000"/>
            <w:vAlign w:val="center"/>
          </w:tcPr>
          <w:p w:rsidR="008D4C42" w:rsidRPr="00AC09E2" w:rsidRDefault="008D4C42" w:rsidP="00F453E5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C09E2">
              <w:rPr>
                <w:rFonts w:ascii="Arial" w:hAnsi="Arial" w:cs="Arial"/>
                <w:b/>
                <w:sz w:val="16"/>
                <w:szCs w:val="16"/>
              </w:rPr>
              <w:t>SRIJEDA</w:t>
            </w:r>
          </w:p>
        </w:tc>
        <w:tc>
          <w:tcPr>
            <w:tcW w:w="2693" w:type="dxa"/>
            <w:shd w:val="clear" w:color="auto" w:fill="000000"/>
            <w:vAlign w:val="center"/>
          </w:tcPr>
          <w:p w:rsidR="008D4C42" w:rsidRPr="00AC09E2" w:rsidRDefault="008D4C42" w:rsidP="00F453E5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C09E2">
              <w:rPr>
                <w:rFonts w:ascii="Arial" w:hAnsi="Arial" w:cs="Arial"/>
                <w:b/>
                <w:sz w:val="16"/>
                <w:szCs w:val="16"/>
              </w:rPr>
              <w:t>ČETVRTAK</w:t>
            </w:r>
          </w:p>
        </w:tc>
        <w:tc>
          <w:tcPr>
            <w:tcW w:w="2126" w:type="dxa"/>
            <w:shd w:val="clear" w:color="auto" w:fill="000000"/>
            <w:vAlign w:val="center"/>
          </w:tcPr>
          <w:p w:rsidR="008D4C42" w:rsidRPr="00AC09E2" w:rsidRDefault="008D4C42" w:rsidP="00F453E5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C09E2">
              <w:rPr>
                <w:rFonts w:ascii="Arial" w:hAnsi="Arial" w:cs="Arial"/>
                <w:b/>
                <w:sz w:val="16"/>
                <w:szCs w:val="16"/>
              </w:rPr>
              <w:t>PETAK</w:t>
            </w:r>
          </w:p>
        </w:tc>
        <w:tc>
          <w:tcPr>
            <w:tcW w:w="1950" w:type="dxa"/>
            <w:shd w:val="clear" w:color="auto" w:fill="000000"/>
            <w:vAlign w:val="center"/>
          </w:tcPr>
          <w:p w:rsidR="008D4C42" w:rsidRPr="00AC09E2" w:rsidRDefault="008D4C42" w:rsidP="00F453E5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C09E2">
              <w:rPr>
                <w:rFonts w:ascii="Arial" w:hAnsi="Arial" w:cs="Arial"/>
                <w:b/>
                <w:sz w:val="16"/>
                <w:szCs w:val="16"/>
              </w:rPr>
              <w:t>SUBOTA</w:t>
            </w:r>
          </w:p>
        </w:tc>
      </w:tr>
      <w:tr w:rsidR="008D4C42" w:rsidRPr="00723A33" w:rsidTr="00F453E5">
        <w:tc>
          <w:tcPr>
            <w:tcW w:w="2360" w:type="dxa"/>
            <w:shd w:val="clear" w:color="auto" w:fill="000000"/>
            <w:vAlign w:val="center"/>
          </w:tcPr>
          <w:p w:rsidR="008D4C42" w:rsidRPr="0058262A" w:rsidRDefault="008D4C42" w:rsidP="003A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hr-HR"/>
              </w:rPr>
              <w:t>30.3.2020.</w:t>
            </w:r>
          </w:p>
        </w:tc>
        <w:tc>
          <w:tcPr>
            <w:tcW w:w="2373" w:type="dxa"/>
            <w:shd w:val="clear" w:color="auto" w:fill="000000"/>
            <w:vAlign w:val="center"/>
          </w:tcPr>
          <w:p w:rsidR="008D4C42" w:rsidRPr="0058262A" w:rsidRDefault="008D4C42" w:rsidP="003A322D">
            <w:pPr>
              <w:spacing w:after="0" w:line="240" w:lineRule="auto"/>
              <w:jc w:val="center"/>
              <w:rPr>
                <w:rFonts w:ascii="Helvetica" w:eastAsia="Times New Roman" w:hAnsi="Helvetica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hr-HR"/>
              </w:rPr>
              <w:t xml:space="preserve">       31. 3.2020.</w:t>
            </w:r>
            <w:r w:rsidRPr="0058262A">
              <w:rPr>
                <w:rFonts w:ascii="Helvetica" w:eastAsia="Times New Roman" w:hAnsi="Helvetica"/>
                <w:color w:val="000000"/>
                <w:sz w:val="24"/>
                <w:szCs w:val="20"/>
                <w:lang w:eastAsia="hr-HR"/>
              </w:rPr>
              <w:t>11.</w:t>
            </w:r>
          </w:p>
        </w:tc>
        <w:tc>
          <w:tcPr>
            <w:tcW w:w="2492" w:type="dxa"/>
            <w:shd w:val="clear" w:color="auto" w:fill="000000"/>
            <w:vAlign w:val="center"/>
          </w:tcPr>
          <w:p w:rsidR="008D4C42" w:rsidRPr="0058262A" w:rsidRDefault="008D4C42" w:rsidP="003A322D">
            <w:pPr>
              <w:spacing w:after="0" w:line="240" w:lineRule="auto"/>
              <w:jc w:val="center"/>
              <w:rPr>
                <w:rFonts w:ascii="Helvetica" w:eastAsia="Times New Roman" w:hAnsi="Helvetica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hr-HR"/>
              </w:rPr>
              <w:t>1. 4 .2020.</w:t>
            </w:r>
          </w:p>
        </w:tc>
        <w:tc>
          <w:tcPr>
            <w:tcW w:w="2693" w:type="dxa"/>
            <w:shd w:val="clear" w:color="auto" w:fill="000000"/>
            <w:vAlign w:val="center"/>
          </w:tcPr>
          <w:p w:rsidR="008D4C42" w:rsidRPr="0058262A" w:rsidRDefault="008D4C42" w:rsidP="003A322D">
            <w:pPr>
              <w:spacing w:after="0" w:line="240" w:lineRule="auto"/>
              <w:jc w:val="center"/>
              <w:rPr>
                <w:rFonts w:ascii="Helvetica" w:eastAsia="Times New Roman" w:hAnsi="Helvetica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hr-HR"/>
              </w:rPr>
              <w:t>2. 4. 2020.</w:t>
            </w:r>
          </w:p>
        </w:tc>
        <w:tc>
          <w:tcPr>
            <w:tcW w:w="2126" w:type="dxa"/>
            <w:shd w:val="clear" w:color="auto" w:fill="000000"/>
            <w:vAlign w:val="center"/>
          </w:tcPr>
          <w:p w:rsidR="008D4C42" w:rsidRPr="0058262A" w:rsidRDefault="008D4C42" w:rsidP="003A322D">
            <w:pPr>
              <w:spacing w:after="0" w:line="240" w:lineRule="auto"/>
              <w:jc w:val="center"/>
              <w:rPr>
                <w:rFonts w:ascii="Helvetica" w:eastAsia="Times New Roman" w:hAnsi="Helvetica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hr-HR"/>
              </w:rPr>
              <w:t>3. 4.2020.</w:t>
            </w:r>
          </w:p>
        </w:tc>
        <w:tc>
          <w:tcPr>
            <w:tcW w:w="1950" w:type="dxa"/>
            <w:shd w:val="clear" w:color="auto" w:fill="000000"/>
            <w:vAlign w:val="center"/>
          </w:tcPr>
          <w:p w:rsidR="008D4C42" w:rsidRPr="0058262A" w:rsidRDefault="008D4C42" w:rsidP="003A322D">
            <w:pPr>
              <w:spacing w:after="0" w:line="240" w:lineRule="auto"/>
              <w:jc w:val="center"/>
              <w:rPr>
                <w:rFonts w:ascii="Helvetica" w:eastAsia="Times New Roman" w:hAnsi="Helvetica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hr-HR"/>
              </w:rPr>
              <w:t>4. 4. 2020.</w:t>
            </w:r>
          </w:p>
        </w:tc>
      </w:tr>
      <w:tr w:rsidR="008D4C42" w:rsidRPr="00723A33" w:rsidTr="00F453E5">
        <w:tc>
          <w:tcPr>
            <w:tcW w:w="13994" w:type="dxa"/>
            <w:gridSpan w:val="6"/>
            <w:shd w:val="clear" w:color="auto" w:fill="4F81BD"/>
            <w:vAlign w:val="center"/>
          </w:tcPr>
          <w:p w:rsidR="008D4C42" w:rsidRPr="00AC09E2" w:rsidRDefault="008D4C42" w:rsidP="003A322D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highlight w:val="yellow"/>
              </w:rPr>
              <w:t xml:space="preserve">TJEDAN </w:t>
            </w:r>
            <w:r w:rsidRPr="003001EF">
              <w:rPr>
                <w:rFonts w:ascii="Arial" w:hAnsi="Arial" w:cs="Arial"/>
                <w:b/>
                <w:sz w:val="16"/>
                <w:szCs w:val="16"/>
                <w:highlight w:val="yellow"/>
              </w:rPr>
              <w:t>A</w:t>
            </w:r>
          </w:p>
        </w:tc>
      </w:tr>
      <w:tr w:rsidR="008D4C42" w:rsidRPr="00723A33" w:rsidTr="00F453E5">
        <w:trPr>
          <w:trHeight w:val="930"/>
        </w:trPr>
        <w:tc>
          <w:tcPr>
            <w:tcW w:w="2360" w:type="dxa"/>
            <w:vAlign w:val="center"/>
          </w:tcPr>
          <w:p w:rsidR="008D4C42" w:rsidRPr="00723A33" w:rsidRDefault="008D4C42" w:rsidP="003A322D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:rsidR="008D4C42" w:rsidRPr="00723A33" w:rsidRDefault="008D4C42" w:rsidP="003A322D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723A33">
              <w:rPr>
                <w:rFonts w:ascii="Arial" w:hAnsi="Arial" w:cs="Arial"/>
                <w:b/>
                <w:color w:val="FF0000"/>
                <w:sz w:val="20"/>
                <w:szCs w:val="20"/>
              </w:rPr>
              <w:t>8.00 – 12.00</w:t>
            </w:r>
          </w:p>
          <w:p w:rsidR="008D4C42" w:rsidRPr="00723A33" w:rsidRDefault="008D4C42" w:rsidP="003A322D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23A33">
              <w:rPr>
                <w:rFonts w:ascii="Arial" w:hAnsi="Arial" w:cs="Arial"/>
                <w:b/>
                <w:sz w:val="18"/>
                <w:szCs w:val="18"/>
              </w:rPr>
              <w:t>GRAFIČKO PRIPOVIJEDANJE IV</w:t>
            </w:r>
          </w:p>
          <w:p w:rsidR="008D4C42" w:rsidRPr="00A56726" w:rsidRDefault="008D4C42" w:rsidP="003A322D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</w:pPr>
            <w:r w:rsidRPr="00A56726"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  <w:t>Doc.art. D. Mataković</w:t>
            </w:r>
          </w:p>
          <w:p w:rsidR="008D4C42" w:rsidRPr="00A56726" w:rsidRDefault="008D4C42" w:rsidP="003A322D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lang w:val="hr-HR"/>
              </w:rPr>
              <w:t>viber</w:t>
            </w:r>
          </w:p>
          <w:p w:rsidR="008D4C42" w:rsidRPr="00723A33" w:rsidRDefault="008D4C42" w:rsidP="003A322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A33">
              <w:rPr>
                <w:rFonts w:ascii="Arial" w:hAnsi="Arial" w:cs="Arial"/>
                <w:sz w:val="18"/>
                <w:szCs w:val="18"/>
              </w:rPr>
              <w:t>5P</w:t>
            </w:r>
          </w:p>
          <w:p w:rsidR="008D4C42" w:rsidRPr="00723A33" w:rsidRDefault="008D4C42" w:rsidP="003A322D">
            <w:pPr>
              <w:spacing w:after="0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8D4C42" w:rsidRPr="00215535" w:rsidRDefault="008D4C42" w:rsidP="003A322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3" w:type="dxa"/>
            <w:vAlign w:val="center"/>
          </w:tcPr>
          <w:p w:rsidR="008D4C42" w:rsidRPr="00EA5A90" w:rsidRDefault="008D4C42" w:rsidP="0001730B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highlight w:val="cyan"/>
              </w:rPr>
            </w:pPr>
            <w:r w:rsidRPr="00EA5A90">
              <w:rPr>
                <w:rFonts w:ascii="Arial" w:hAnsi="Arial" w:cs="Arial"/>
                <w:b/>
                <w:color w:val="FF0000"/>
                <w:sz w:val="20"/>
                <w:szCs w:val="20"/>
                <w:highlight w:val="cyan"/>
              </w:rPr>
              <w:t>8.00 – 11.00</w:t>
            </w:r>
          </w:p>
          <w:p w:rsidR="008D4C42" w:rsidRPr="00EA5A90" w:rsidRDefault="008D4C42" w:rsidP="0001730B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highlight w:val="cyan"/>
              </w:rPr>
            </w:pPr>
            <w:r w:rsidRPr="00EA5A90">
              <w:rPr>
                <w:rFonts w:ascii="Arial" w:hAnsi="Arial" w:cs="Arial"/>
                <w:b/>
                <w:sz w:val="18"/>
                <w:szCs w:val="18"/>
                <w:highlight w:val="cyan"/>
              </w:rPr>
              <w:t>RAČUNALNO OBLIKOVANJE ILUSTRACIJE II</w:t>
            </w:r>
          </w:p>
          <w:p w:rsidR="008D4C42" w:rsidRPr="00EA5A90" w:rsidRDefault="008D4C42" w:rsidP="0001730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  <w:r w:rsidRPr="00EA5A90">
              <w:rPr>
                <w:rFonts w:ascii="Arial" w:hAnsi="Arial" w:cs="Arial"/>
                <w:sz w:val="18"/>
                <w:szCs w:val="18"/>
                <w:highlight w:val="cyan"/>
              </w:rPr>
              <w:t>Izv.prof.art. D. Sušac</w:t>
            </w:r>
          </w:p>
          <w:p w:rsidR="008D4C42" w:rsidRPr="00EA5A90" w:rsidRDefault="008D4C42" w:rsidP="0001730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  <w:r w:rsidRPr="00EA5A90">
              <w:rPr>
                <w:rFonts w:ascii="Arial" w:hAnsi="Arial" w:cs="Arial"/>
                <w:sz w:val="18"/>
                <w:szCs w:val="18"/>
                <w:highlight w:val="cyan"/>
              </w:rPr>
              <w:t>Nikola Kovač, asistent</w:t>
            </w:r>
          </w:p>
          <w:p w:rsidR="008D4C42" w:rsidRPr="00EA5A90" w:rsidRDefault="008D4C42" w:rsidP="0001730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  <w:r>
              <w:rPr>
                <w:rFonts w:ascii="Arial" w:hAnsi="Arial" w:cs="Arial"/>
                <w:sz w:val="18"/>
                <w:szCs w:val="18"/>
                <w:highlight w:val="cyan"/>
              </w:rPr>
              <w:t>viber</w:t>
            </w:r>
          </w:p>
          <w:p w:rsidR="008D4C42" w:rsidRPr="00A01BCC" w:rsidRDefault="008D4C42" w:rsidP="00A01BCC">
            <w:pPr>
              <w:spacing w:after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EA5A90">
              <w:rPr>
                <w:rFonts w:ascii="Arial" w:hAnsi="Arial" w:cs="Arial"/>
                <w:sz w:val="18"/>
                <w:szCs w:val="18"/>
                <w:highlight w:val="cyan"/>
              </w:rPr>
              <w:t>3P, 1V</w:t>
            </w:r>
          </w:p>
        </w:tc>
        <w:tc>
          <w:tcPr>
            <w:tcW w:w="2492" w:type="dxa"/>
            <w:vAlign w:val="center"/>
          </w:tcPr>
          <w:p w:rsidR="008D4C42" w:rsidRPr="00723A33" w:rsidRDefault="008D4C42" w:rsidP="003A322D">
            <w:pPr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:rsidR="008D4C42" w:rsidRPr="00723A33" w:rsidRDefault="008D4C42" w:rsidP="003A322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DIPLOMSKI RAD</w:t>
            </w:r>
          </w:p>
          <w:p w:rsidR="008D4C42" w:rsidRPr="00215535" w:rsidRDefault="008D4C42" w:rsidP="003A322D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2693" w:type="dxa"/>
            <w:vAlign w:val="center"/>
          </w:tcPr>
          <w:p w:rsidR="008D4C42" w:rsidRPr="00723A33" w:rsidRDefault="008D4C42" w:rsidP="003A322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D4C42" w:rsidRPr="00723A33" w:rsidRDefault="008D4C42" w:rsidP="003A322D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723A33">
              <w:rPr>
                <w:rFonts w:ascii="Arial" w:hAnsi="Arial" w:cs="Arial"/>
                <w:b/>
                <w:color w:val="FF0000"/>
                <w:sz w:val="20"/>
                <w:szCs w:val="20"/>
              </w:rPr>
              <w:t>8.00 – 11.00</w:t>
            </w:r>
          </w:p>
          <w:p w:rsidR="008D4C42" w:rsidRPr="00723A33" w:rsidRDefault="008D4C42" w:rsidP="003A322D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23A33">
              <w:rPr>
                <w:rFonts w:ascii="Arial" w:hAnsi="Arial" w:cs="Arial"/>
                <w:b/>
                <w:sz w:val="18"/>
                <w:szCs w:val="18"/>
              </w:rPr>
              <w:t>RAČUNALNO OBLIKOVANJE ILUSTRACIJE II</w:t>
            </w:r>
          </w:p>
          <w:p w:rsidR="008D4C42" w:rsidRPr="00723A33" w:rsidRDefault="008D4C42" w:rsidP="003A322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A33">
              <w:rPr>
                <w:rFonts w:ascii="Arial" w:hAnsi="Arial" w:cs="Arial"/>
                <w:sz w:val="18"/>
                <w:szCs w:val="18"/>
              </w:rPr>
              <w:t>Izv.prof.art. D. Sušac</w:t>
            </w:r>
          </w:p>
          <w:p w:rsidR="008D4C42" w:rsidRPr="00723A33" w:rsidRDefault="008D4C42" w:rsidP="003A322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A33">
              <w:rPr>
                <w:rFonts w:ascii="Arial" w:hAnsi="Arial" w:cs="Arial"/>
                <w:sz w:val="18"/>
                <w:szCs w:val="18"/>
              </w:rPr>
              <w:t>Nikola Kovač, asistent</w:t>
            </w:r>
          </w:p>
          <w:p w:rsidR="008D4C42" w:rsidRPr="00723A33" w:rsidRDefault="008D4C42" w:rsidP="003A322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Merlin,viber</w:t>
            </w:r>
          </w:p>
          <w:p w:rsidR="008D4C42" w:rsidRPr="00723A33" w:rsidRDefault="008D4C42" w:rsidP="003A322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A33">
              <w:rPr>
                <w:rFonts w:ascii="Arial" w:hAnsi="Arial" w:cs="Arial"/>
                <w:sz w:val="18"/>
                <w:szCs w:val="18"/>
              </w:rPr>
              <w:t>3P, 1V</w:t>
            </w:r>
          </w:p>
          <w:p w:rsidR="008D4C42" w:rsidRPr="00215535" w:rsidRDefault="008D4C42" w:rsidP="003A322D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8D4C42" w:rsidRPr="008D09E9" w:rsidRDefault="008D4C42" w:rsidP="003A322D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DIPLOMSKI RAD</w:t>
            </w:r>
          </w:p>
        </w:tc>
        <w:tc>
          <w:tcPr>
            <w:tcW w:w="1950" w:type="dxa"/>
            <w:vAlign w:val="center"/>
          </w:tcPr>
          <w:p w:rsidR="008D4C42" w:rsidRPr="00AC09E2" w:rsidRDefault="008D4C42" w:rsidP="003A322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D4C42" w:rsidRPr="00723A33" w:rsidTr="00F453E5">
        <w:tc>
          <w:tcPr>
            <w:tcW w:w="2360" w:type="dxa"/>
            <w:vAlign w:val="center"/>
          </w:tcPr>
          <w:p w:rsidR="008D4C42" w:rsidRPr="00215535" w:rsidRDefault="008D4C42" w:rsidP="003A322D">
            <w:pPr>
              <w:spacing w:after="0"/>
              <w:jc w:val="center"/>
              <w:rPr>
                <w:rFonts w:ascii="Arial" w:hAnsi="Arial" w:cs="Arial"/>
                <w:b/>
                <w:strike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DIPLOMSKI RAD</w:t>
            </w:r>
          </w:p>
          <w:p w:rsidR="008D4C42" w:rsidRPr="00215535" w:rsidRDefault="008D4C42" w:rsidP="003A322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73" w:type="dxa"/>
            <w:vAlign w:val="center"/>
          </w:tcPr>
          <w:p w:rsidR="008D4C42" w:rsidRPr="00723A33" w:rsidRDefault="008D4C42" w:rsidP="003A322D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723A33">
              <w:rPr>
                <w:rFonts w:ascii="Arial" w:hAnsi="Arial" w:cs="Arial"/>
                <w:b/>
                <w:color w:val="FF0000"/>
                <w:sz w:val="20"/>
                <w:szCs w:val="20"/>
              </w:rPr>
              <w:t>12.00 – 15.00</w:t>
            </w:r>
          </w:p>
          <w:p w:rsidR="008D4C42" w:rsidRPr="00723A33" w:rsidRDefault="008D4C42" w:rsidP="003A322D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23A33">
              <w:rPr>
                <w:rFonts w:ascii="Arial" w:hAnsi="Arial" w:cs="Arial"/>
                <w:b/>
                <w:sz w:val="18"/>
                <w:szCs w:val="18"/>
              </w:rPr>
              <w:t>ILUSTRACIJA U PRIMJENI IV</w:t>
            </w:r>
          </w:p>
          <w:p w:rsidR="008D4C42" w:rsidRPr="00723A33" w:rsidRDefault="008D4C42" w:rsidP="003A322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A33">
              <w:rPr>
                <w:rFonts w:ascii="Arial" w:hAnsi="Arial" w:cs="Arial"/>
                <w:sz w:val="18"/>
                <w:szCs w:val="18"/>
              </w:rPr>
              <w:t>Izv.prof.art. S. Marijanović</w:t>
            </w:r>
          </w:p>
          <w:p w:rsidR="008D4C42" w:rsidRPr="00912627" w:rsidRDefault="008D4C42" w:rsidP="0091262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2627">
              <w:rPr>
                <w:rFonts w:ascii="Arial" w:hAnsi="Arial" w:cs="Arial"/>
                <w:sz w:val="18"/>
                <w:szCs w:val="18"/>
              </w:rPr>
              <w:t>What's app</w:t>
            </w:r>
          </w:p>
          <w:p w:rsidR="008D4C42" w:rsidRPr="00A01BCC" w:rsidRDefault="008D4C42" w:rsidP="00A01BCC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/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lang w:val="hr-HR"/>
              </w:rPr>
              <w:t>4</w:t>
            </w:r>
            <w:r w:rsidRPr="00A56726">
              <w:rPr>
                <w:rFonts w:ascii="Arial" w:hAnsi="Arial" w:cs="Arial"/>
                <w:sz w:val="18"/>
                <w:szCs w:val="18"/>
                <w:lang w:val="hr-HR"/>
              </w:rPr>
              <w:t>P</w:t>
            </w:r>
          </w:p>
        </w:tc>
        <w:tc>
          <w:tcPr>
            <w:tcW w:w="2492" w:type="dxa"/>
            <w:vAlign w:val="center"/>
          </w:tcPr>
          <w:p w:rsidR="008D4C42" w:rsidRPr="00EA5A90" w:rsidRDefault="008D4C42" w:rsidP="003A322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de-DE"/>
              </w:rPr>
            </w:pPr>
            <w:r w:rsidRPr="00EA5A9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de-DE"/>
              </w:rPr>
              <w:t>11:00 – 14:00</w:t>
            </w:r>
          </w:p>
          <w:p w:rsidR="008D4C42" w:rsidRPr="00EA5A90" w:rsidRDefault="008D4C42" w:rsidP="003A322D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 w:rsidRPr="00EA5A90">
              <w:rPr>
                <w:rFonts w:ascii="Arial" w:hAnsi="Arial" w:cs="Arial"/>
                <w:b/>
                <w:sz w:val="18"/>
                <w:szCs w:val="18"/>
                <w:lang w:val="de-DE"/>
              </w:rPr>
              <w:t>FOTOGRAFIJA II</w:t>
            </w:r>
          </w:p>
          <w:p w:rsidR="008D4C42" w:rsidRPr="00EA5A90" w:rsidRDefault="008D4C42" w:rsidP="003A322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EA5A90">
              <w:rPr>
                <w:rFonts w:ascii="Arial" w:hAnsi="Arial" w:cs="Arial"/>
                <w:sz w:val="18"/>
                <w:szCs w:val="18"/>
                <w:lang w:val="de-DE"/>
              </w:rPr>
              <w:t>izv.prof.art. Vladimir Frelih</w:t>
            </w:r>
          </w:p>
          <w:p w:rsidR="008D4C42" w:rsidRPr="00EA5A90" w:rsidRDefault="008D4C42" w:rsidP="003A322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EA5A90">
              <w:rPr>
                <w:rFonts w:ascii="Arial" w:hAnsi="Arial" w:cs="Arial"/>
                <w:sz w:val="18"/>
                <w:szCs w:val="18"/>
                <w:lang w:val="pt-BR"/>
              </w:rPr>
              <w:t>Ana Petrović, ass.</w:t>
            </w:r>
          </w:p>
          <w:p w:rsidR="008D4C42" w:rsidRPr="00EA5A90" w:rsidRDefault="008D4C42" w:rsidP="003A322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Google učionica</w:t>
            </w:r>
          </w:p>
          <w:p w:rsidR="008D4C42" w:rsidRPr="003B0F73" w:rsidRDefault="008D4C42" w:rsidP="00A01BCC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highlight w:val="lightGray"/>
              </w:rPr>
            </w:pPr>
            <w:r w:rsidRPr="00EA5A90">
              <w:rPr>
                <w:rFonts w:ascii="Arial" w:hAnsi="Arial" w:cs="Arial"/>
                <w:sz w:val="18"/>
                <w:szCs w:val="18"/>
              </w:rPr>
              <w:t>3P, 1V</w:t>
            </w:r>
          </w:p>
        </w:tc>
        <w:tc>
          <w:tcPr>
            <w:tcW w:w="2693" w:type="dxa"/>
            <w:vAlign w:val="center"/>
          </w:tcPr>
          <w:p w:rsidR="008D4C42" w:rsidRPr="00723A33" w:rsidRDefault="008D4C42" w:rsidP="003A322D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:rsidR="008D4C42" w:rsidRPr="00723A33" w:rsidRDefault="008D4C42" w:rsidP="003A322D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723A33">
              <w:rPr>
                <w:rFonts w:ascii="Arial" w:hAnsi="Arial" w:cs="Arial"/>
                <w:b/>
                <w:color w:val="FF0000"/>
                <w:sz w:val="20"/>
                <w:szCs w:val="20"/>
              </w:rPr>
              <w:t>11.00 – 14.00</w:t>
            </w:r>
          </w:p>
          <w:p w:rsidR="008D4C42" w:rsidRPr="00A56726" w:rsidRDefault="008D4C42" w:rsidP="003A322D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56726">
              <w:rPr>
                <w:rFonts w:ascii="Arial" w:hAnsi="Arial" w:cs="Arial"/>
                <w:b/>
                <w:color w:val="000000"/>
                <w:sz w:val="18"/>
                <w:szCs w:val="18"/>
              </w:rPr>
              <w:t>CRTANJE II</w:t>
            </w:r>
          </w:p>
          <w:p w:rsidR="008D4C42" w:rsidRPr="00723A33" w:rsidRDefault="008D4C42" w:rsidP="003A322D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723A33">
              <w:rPr>
                <w:rFonts w:ascii="Arial" w:hAnsi="Arial" w:cs="Arial"/>
                <w:bCs/>
                <w:color w:val="000000"/>
                <w:sz w:val="18"/>
                <w:szCs w:val="18"/>
              </w:rPr>
              <w:t>Izv.prof.art. D. Sušac</w:t>
            </w:r>
          </w:p>
          <w:p w:rsidR="008D4C42" w:rsidRPr="00A56726" w:rsidRDefault="008D4C42" w:rsidP="003A322D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A56726">
              <w:rPr>
                <w:rFonts w:ascii="Arial" w:hAnsi="Arial" w:cs="Arial"/>
                <w:sz w:val="18"/>
                <w:szCs w:val="18"/>
                <w:lang w:val="hr-HR"/>
              </w:rPr>
              <w:t>Miran Blažek, ass.</w:t>
            </w:r>
          </w:p>
          <w:p w:rsidR="008D4C42" w:rsidRPr="00A56726" w:rsidRDefault="008D4C42" w:rsidP="003A322D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lang w:val="hr-HR"/>
              </w:rPr>
              <w:t>Merlin,viber</w:t>
            </w:r>
          </w:p>
          <w:p w:rsidR="008D4C42" w:rsidRPr="00471E7B" w:rsidRDefault="008D4C42" w:rsidP="00A01BCC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A56726">
              <w:rPr>
                <w:rFonts w:ascii="Arial" w:hAnsi="Arial" w:cs="Arial"/>
                <w:sz w:val="18"/>
                <w:szCs w:val="18"/>
                <w:lang w:val="hr-HR"/>
              </w:rPr>
              <w:t>3P, 1V</w:t>
            </w:r>
          </w:p>
          <w:p w:rsidR="008D4C42" w:rsidRPr="00215535" w:rsidRDefault="008D4C42" w:rsidP="003A322D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8D4C42" w:rsidRPr="00723A33" w:rsidRDefault="008D4C42" w:rsidP="003A322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DIPLOMSKI RAD</w:t>
            </w:r>
          </w:p>
          <w:p w:rsidR="008D4C42" w:rsidRPr="00AC09E2" w:rsidRDefault="008D4C42" w:rsidP="003A322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0" w:type="dxa"/>
            <w:vAlign w:val="center"/>
          </w:tcPr>
          <w:p w:rsidR="008D4C42" w:rsidRPr="00723A33" w:rsidRDefault="008D4C42" w:rsidP="003A322D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8D4C42" w:rsidRPr="00AC09E2" w:rsidRDefault="008D4C42" w:rsidP="003A322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D4C42" w:rsidRPr="00723A33" w:rsidTr="00F453E5">
        <w:trPr>
          <w:trHeight w:val="727"/>
        </w:trPr>
        <w:tc>
          <w:tcPr>
            <w:tcW w:w="2360" w:type="dxa"/>
            <w:vAlign w:val="center"/>
          </w:tcPr>
          <w:p w:rsidR="008D4C42" w:rsidRDefault="008D4C42" w:rsidP="003A322D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D4C42" w:rsidRDefault="008D4C42" w:rsidP="003A322D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b/>
                <w:color w:val="00B050"/>
                <w:sz w:val="20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</w:rPr>
              <w:t>DIPLOMSKI RAD</w:t>
            </w:r>
          </w:p>
          <w:p w:rsidR="008D4C42" w:rsidRPr="00215535" w:rsidRDefault="008D4C42" w:rsidP="003A322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3" w:type="dxa"/>
            <w:vAlign w:val="center"/>
          </w:tcPr>
          <w:p w:rsidR="008D4C42" w:rsidRDefault="008D4C42" w:rsidP="003A322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D4C42" w:rsidRPr="00723A33" w:rsidRDefault="008D4C42" w:rsidP="003A322D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DIPLOMSKI RAD</w:t>
            </w:r>
          </w:p>
          <w:p w:rsidR="008D4C42" w:rsidRPr="00723A33" w:rsidRDefault="008D4C42" w:rsidP="00EA5A90">
            <w:pPr>
              <w:spacing w:after="0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92" w:type="dxa"/>
            <w:vAlign w:val="center"/>
          </w:tcPr>
          <w:p w:rsidR="008D4C42" w:rsidRPr="00723A33" w:rsidRDefault="008D4C42" w:rsidP="003A322D">
            <w:pPr>
              <w:spacing w:after="0"/>
              <w:jc w:val="center"/>
              <w:rPr>
                <w:rFonts w:ascii="Arial" w:hAnsi="Arial" w:cs="Arial"/>
                <w:color w:val="0070C0"/>
                <w:sz w:val="20"/>
                <w:szCs w:val="20"/>
                <w:highlight w:val="cyan"/>
              </w:rPr>
            </w:pPr>
            <w:r w:rsidRPr="00723A33">
              <w:rPr>
                <w:rFonts w:ascii="Arial" w:hAnsi="Arial" w:cs="Arial"/>
                <w:color w:val="0070C0"/>
                <w:sz w:val="20"/>
                <w:szCs w:val="20"/>
                <w:highlight w:val="cyan"/>
              </w:rPr>
              <w:t xml:space="preserve"> </w:t>
            </w:r>
          </w:p>
          <w:p w:rsidR="008D4C42" w:rsidRPr="00723A33" w:rsidRDefault="008D4C42" w:rsidP="00EA5A90">
            <w:pPr>
              <w:spacing w:after="0"/>
              <w:jc w:val="center"/>
              <w:rPr>
                <w:rFonts w:ascii="Arial" w:hAnsi="Arial" w:cs="Arial"/>
                <w:color w:val="0070C0"/>
                <w:sz w:val="18"/>
                <w:szCs w:val="18"/>
                <w:highlight w:val="cyan"/>
              </w:rPr>
            </w:pPr>
          </w:p>
        </w:tc>
        <w:tc>
          <w:tcPr>
            <w:tcW w:w="2693" w:type="dxa"/>
            <w:vAlign w:val="center"/>
          </w:tcPr>
          <w:p w:rsidR="008D4C42" w:rsidRDefault="008D4C42" w:rsidP="003A322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highlight w:val="yellow"/>
              </w:rPr>
            </w:pPr>
          </w:p>
          <w:p w:rsidR="008D4C42" w:rsidRPr="00383B1B" w:rsidRDefault="008D4C42" w:rsidP="003A322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383B1B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  <w:r w:rsidRPr="001849EA">
              <w:rPr>
                <w:rFonts w:ascii="Arial" w:hAnsi="Arial" w:cs="Arial"/>
                <w:b/>
                <w:color w:val="FF0000"/>
                <w:sz w:val="20"/>
                <w:szCs w:val="20"/>
              </w:rPr>
              <w:t>5</w:t>
            </w:r>
            <w:r w:rsidRPr="00383B1B">
              <w:rPr>
                <w:rFonts w:ascii="Arial" w:hAnsi="Arial" w:cs="Arial"/>
                <w:b/>
                <w:color w:val="FF0000"/>
                <w:sz w:val="20"/>
                <w:szCs w:val="20"/>
              </w:rPr>
              <w:t>.</w:t>
            </w:r>
            <w:r w:rsidRPr="001849EA">
              <w:rPr>
                <w:rFonts w:ascii="Arial" w:hAnsi="Arial" w:cs="Arial"/>
                <w:b/>
                <w:color w:val="FF0000"/>
                <w:sz w:val="20"/>
                <w:szCs w:val="20"/>
              </w:rPr>
              <w:t>0</w:t>
            </w:r>
            <w:r w:rsidRPr="00383B1B">
              <w:rPr>
                <w:rFonts w:ascii="Arial" w:hAnsi="Arial" w:cs="Arial"/>
                <w:b/>
                <w:color w:val="FF0000"/>
                <w:sz w:val="20"/>
                <w:szCs w:val="20"/>
              </w:rPr>
              <w:t>0 – 1</w:t>
            </w:r>
            <w:r w:rsidRPr="001849EA">
              <w:rPr>
                <w:rFonts w:ascii="Arial" w:hAnsi="Arial" w:cs="Arial"/>
                <w:b/>
                <w:color w:val="FF0000"/>
                <w:sz w:val="20"/>
                <w:szCs w:val="20"/>
              </w:rPr>
              <w:t>8</w:t>
            </w:r>
            <w:r w:rsidRPr="00383B1B">
              <w:rPr>
                <w:rFonts w:ascii="Arial" w:hAnsi="Arial" w:cs="Arial"/>
                <w:b/>
                <w:color w:val="FF0000"/>
                <w:sz w:val="20"/>
                <w:szCs w:val="20"/>
              </w:rPr>
              <w:t>.</w:t>
            </w:r>
            <w:r w:rsidRPr="001849EA">
              <w:rPr>
                <w:rFonts w:ascii="Arial" w:hAnsi="Arial" w:cs="Arial"/>
                <w:b/>
                <w:color w:val="FF0000"/>
                <w:sz w:val="20"/>
                <w:szCs w:val="20"/>
              </w:rPr>
              <w:t>0</w:t>
            </w:r>
            <w:r w:rsidRPr="00383B1B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0 </w:t>
            </w:r>
          </w:p>
          <w:p w:rsidR="008D4C42" w:rsidRPr="00383B1B" w:rsidRDefault="008D4C42" w:rsidP="003A322D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83B1B">
              <w:rPr>
                <w:rFonts w:ascii="Arial" w:hAnsi="Arial" w:cs="Arial"/>
                <w:b/>
                <w:sz w:val="18"/>
                <w:szCs w:val="18"/>
              </w:rPr>
              <w:t>GRAFIČKO PRIPOVIJEDANJE I</w:t>
            </w:r>
            <w:r w:rsidRPr="001849EA">
              <w:rPr>
                <w:rFonts w:ascii="Arial" w:hAnsi="Arial" w:cs="Arial"/>
                <w:b/>
                <w:sz w:val="18"/>
                <w:szCs w:val="18"/>
              </w:rPr>
              <w:t>II</w:t>
            </w:r>
          </w:p>
          <w:p w:rsidR="008D4C42" w:rsidRPr="00383B1B" w:rsidRDefault="008D4C42" w:rsidP="003A322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83B1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Doc.art. D. Mataković</w:t>
            </w:r>
          </w:p>
          <w:p w:rsidR="008D4C42" w:rsidRPr="00383B1B" w:rsidRDefault="008D4C42" w:rsidP="003A322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83B1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Marko Dješka, asistent</w:t>
            </w:r>
          </w:p>
          <w:p w:rsidR="008D4C42" w:rsidRPr="00383B1B" w:rsidRDefault="008D4C42" w:rsidP="003A322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viber</w:t>
            </w:r>
          </w:p>
          <w:p w:rsidR="008D4C42" w:rsidRPr="00A01BCC" w:rsidRDefault="008D4C42" w:rsidP="00A01BC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849E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</w:t>
            </w:r>
            <w:r w:rsidRPr="00383B1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V</w:t>
            </w:r>
          </w:p>
          <w:p w:rsidR="008D4C42" w:rsidRPr="00723A33" w:rsidRDefault="008D4C42" w:rsidP="003A322D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8D4C42" w:rsidRPr="00723A33" w:rsidRDefault="008D4C42" w:rsidP="003A322D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DIPLOMSKI RAD</w:t>
            </w:r>
          </w:p>
        </w:tc>
        <w:tc>
          <w:tcPr>
            <w:tcW w:w="1950" w:type="dxa"/>
            <w:vAlign w:val="center"/>
          </w:tcPr>
          <w:p w:rsidR="008D4C42" w:rsidRPr="00AC09E2" w:rsidRDefault="008D4C42" w:rsidP="003A322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D4C42" w:rsidRPr="00AC09E2" w:rsidRDefault="008D4C42" w:rsidP="003A322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D4C42" w:rsidRPr="00AC09E2" w:rsidRDefault="008D4C42" w:rsidP="003A322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D4C42" w:rsidRPr="00AC09E2" w:rsidRDefault="008D4C42" w:rsidP="003A322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D4C42" w:rsidRPr="00AC09E2" w:rsidRDefault="008D4C42" w:rsidP="003A322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D4C42" w:rsidRPr="00AC09E2" w:rsidRDefault="008D4C42" w:rsidP="003A322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D4C42" w:rsidRPr="00AC09E2" w:rsidRDefault="008D4C42" w:rsidP="003A322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D4C42" w:rsidRPr="00AC09E2" w:rsidRDefault="008D4C42" w:rsidP="003A322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8D4C42" w:rsidRDefault="008D4C42" w:rsidP="003A322D"/>
    <w:p w:rsidR="008D4C42" w:rsidRDefault="008D4C42" w:rsidP="003A322D"/>
    <w:p w:rsidR="008D4C42" w:rsidRDefault="008D4C42" w:rsidP="003A322D">
      <w:pPr>
        <w:rPr>
          <w:rFonts w:ascii="Arial" w:hAnsi="Arial" w:cs="Arial"/>
        </w:rPr>
      </w:pPr>
    </w:p>
    <w:p w:rsidR="008D4C42" w:rsidRDefault="008D4C42" w:rsidP="003A322D">
      <w:pPr>
        <w:rPr>
          <w:rFonts w:ascii="Arial" w:hAnsi="Arial" w:cs="Arial"/>
        </w:rPr>
      </w:pPr>
    </w:p>
    <w:p w:rsidR="008D4C42" w:rsidRPr="008B1C64" w:rsidRDefault="008D4C42" w:rsidP="003A322D">
      <w:pPr>
        <w:rPr>
          <w:rFonts w:ascii="Arial" w:hAnsi="Arial" w:cs="Arial"/>
          <w:b/>
          <w:u w:val="single"/>
        </w:rPr>
      </w:pPr>
      <w:r w:rsidRPr="009925A8">
        <w:rPr>
          <w:rFonts w:ascii="Arial" w:hAnsi="Arial" w:cs="Arial"/>
        </w:rPr>
        <w:t>RASPORED</w:t>
      </w:r>
      <w:r w:rsidRPr="009925A8">
        <w:rPr>
          <w:rFonts w:ascii="Arial" w:hAnsi="Arial" w:cs="Arial"/>
          <w:b/>
        </w:rPr>
        <w:t xml:space="preserve"> 2. GODINA - DIPLOMSKI STUDIJ </w:t>
      </w:r>
      <w:r w:rsidRPr="009925A8">
        <w:rPr>
          <w:rFonts w:ascii="Arial" w:hAnsi="Arial" w:cs="Arial"/>
          <w:b/>
          <w:u w:val="single"/>
        </w:rPr>
        <w:t>ILUSTRACIJA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60"/>
        <w:gridCol w:w="2373"/>
        <w:gridCol w:w="2492"/>
        <w:gridCol w:w="2693"/>
        <w:gridCol w:w="2126"/>
        <w:gridCol w:w="1950"/>
      </w:tblGrid>
      <w:tr w:rsidR="008D4C42" w:rsidRPr="00723A33" w:rsidTr="00F453E5">
        <w:tc>
          <w:tcPr>
            <w:tcW w:w="2360" w:type="dxa"/>
            <w:shd w:val="clear" w:color="auto" w:fill="000000"/>
            <w:vAlign w:val="center"/>
          </w:tcPr>
          <w:p w:rsidR="008D4C42" w:rsidRPr="00AC09E2" w:rsidRDefault="008D4C42" w:rsidP="00F453E5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C09E2">
              <w:rPr>
                <w:rFonts w:ascii="Arial" w:hAnsi="Arial" w:cs="Arial"/>
                <w:b/>
                <w:sz w:val="16"/>
                <w:szCs w:val="16"/>
              </w:rPr>
              <w:t>PONEDJELJAK</w:t>
            </w:r>
          </w:p>
        </w:tc>
        <w:tc>
          <w:tcPr>
            <w:tcW w:w="2373" w:type="dxa"/>
            <w:shd w:val="clear" w:color="auto" w:fill="000000"/>
            <w:vAlign w:val="center"/>
          </w:tcPr>
          <w:p w:rsidR="008D4C42" w:rsidRPr="00AC09E2" w:rsidRDefault="008D4C42" w:rsidP="00F453E5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C09E2">
              <w:rPr>
                <w:rFonts w:ascii="Arial" w:hAnsi="Arial" w:cs="Arial"/>
                <w:b/>
                <w:sz w:val="16"/>
                <w:szCs w:val="16"/>
              </w:rPr>
              <w:t>UTORAK</w:t>
            </w:r>
          </w:p>
        </w:tc>
        <w:tc>
          <w:tcPr>
            <w:tcW w:w="2492" w:type="dxa"/>
            <w:shd w:val="clear" w:color="auto" w:fill="000000"/>
            <w:vAlign w:val="center"/>
          </w:tcPr>
          <w:p w:rsidR="008D4C42" w:rsidRPr="00AC09E2" w:rsidRDefault="008D4C42" w:rsidP="00F453E5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C09E2">
              <w:rPr>
                <w:rFonts w:ascii="Arial" w:hAnsi="Arial" w:cs="Arial"/>
                <w:b/>
                <w:sz w:val="16"/>
                <w:szCs w:val="16"/>
              </w:rPr>
              <w:t>SRIJEDA</w:t>
            </w:r>
          </w:p>
        </w:tc>
        <w:tc>
          <w:tcPr>
            <w:tcW w:w="2693" w:type="dxa"/>
            <w:shd w:val="clear" w:color="auto" w:fill="000000"/>
            <w:vAlign w:val="center"/>
          </w:tcPr>
          <w:p w:rsidR="008D4C42" w:rsidRPr="00AC09E2" w:rsidRDefault="008D4C42" w:rsidP="00F453E5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C09E2">
              <w:rPr>
                <w:rFonts w:ascii="Arial" w:hAnsi="Arial" w:cs="Arial"/>
                <w:b/>
                <w:sz w:val="16"/>
                <w:szCs w:val="16"/>
              </w:rPr>
              <w:t>ČETVRTAK</w:t>
            </w:r>
          </w:p>
        </w:tc>
        <w:tc>
          <w:tcPr>
            <w:tcW w:w="2126" w:type="dxa"/>
            <w:shd w:val="clear" w:color="auto" w:fill="000000"/>
            <w:vAlign w:val="center"/>
          </w:tcPr>
          <w:p w:rsidR="008D4C42" w:rsidRPr="00AC09E2" w:rsidRDefault="008D4C42" w:rsidP="00F453E5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C09E2">
              <w:rPr>
                <w:rFonts w:ascii="Arial" w:hAnsi="Arial" w:cs="Arial"/>
                <w:b/>
                <w:sz w:val="16"/>
                <w:szCs w:val="16"/>
              </w:rPr>
              <w:t>PETAK</w:t>
            </w:r>
          </w:p>
        </w:tc>
        <w:tc>
          <w:tcPr>
            <w:tcW w:w="1950" w:type="dxa"/>
            <w:shd w:val="clear" w:color="auto" w:fill="000000"/>
            <w:vAlign w:val="center"/>
          </w:tcPr>
          <w:p w:rsidR="008D4C42" w:rsidRPr="00AC09E2" w:rsidRDefault="008D4C42" w:rsidP="00F453E5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C09E2">
              <w:rPr>
                <w:rFonts w:ascii="Arial" w:hAnsi="Arial" w:cs="Arial"/>
                <w:b/>
                <w:sz w:val="16"/>
                <w:szCs w:val="16"/>
              </w:rPr>
              <w:t>SUBOTA</w:t>
            </w:r>
          </w:p>
        </w:tc>
      </w:tr>
      <w:tr w:rsidR="008D4C42" w:rsidRPr="00723A33" w:rsidTr="00F453E5">
        <w:tc>
          <w:tcPr>
            <w:tcW w:w="2360" w:type="dxa"/>
            <w:shd w:val="clear" w:color="auto" w:fill="000000"/>
            <w:vAlign w:val="center"/>
          </w:tcPr>
          <w:p w:rsidR="008D4C42" w:rsidRPr="0058262A" w:rsidRDefault="008D4C42" w:rsidP="003A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hr-HR"/>
              </w:rPr>
              <w:t>6.4. 2020.</w:t>
            </w:r>
          </w:p>
        </w:tc>
        <w:tc>
          <w:tcPr>
            <w:tcW w:w="2373" w:type="dxa"/>
            <w:shd w:val="clear" w:color="auto" w:fill="000000"/>
            <w:vAlign w:val="center"/>
          </w:tcPr>
          <w:p w:rsidR="008D4C42" w:rsidRPr="0058262A" w:rsidRDefault="008D4C42" w:rsidP="003A322D">
            <w:pPr>
              <w:spacing w:after="0" w:line="240" w:lineRule="auto"/>
              <w:jc w:val="center"/>
              <w:rPr>
                <w:rFonts w:ascii="Helvetica" w:eastAsia="Times New Roman" w:hAnsi="Helvetica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hr-HR"/>
              </w:rPr>
              <w:t xml:space="preserve">       7. 4. 2020.</w:t>
            </w:r>
            <w:r w:rsidRPr="0058262A">
              <w:rPr>
                <w:rFonts w:ascii="Helvetica" w:eastAsia="Times New Roman" w:hAnsi="Helvetica"/>
                <w:color w:val="000000"/>
                <w:sz w:val="24"/>
                <w:szCs w:val="20"/>
                <w:lang w:eastAsia="hr-HR"/>
              </w:rPr>
              <w:t>11.</w:t>
            </w:r>
          </w:p>
        </w:tc>
        <w:tc>
          <w:tcPr>
            <w:tcW w:w="2492" w:type="dxa"/>
            <w:shd w:val="clear" w:color="auto" w:fill="000000"/>
            <w:vAlign w:val="center"/>
          </w:tcPr>
          <w:p w:rsidR="008D4C42" w:rsidRPr="0058262A" w:rsidRDefault="008D4C42" w:rsidP="003A322D">
            <w:pPr>
              <w:spacing w:after="0" w:line="240" w:lineRule="auto"/>
              <w:jc w:val="center"/>
              <w:rPr>
                <w:rFonts w:ascii="Helvetica" w:eastAsia="Times New Roman" w:hAnsi="Helvetica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hr-HR"/>
              </w:rPr>
              <w:t>8. 4. 2020.</w:t>
            </w:r>
          </w:p>
        </w:tc>
        <w:tc>
          <w:tcPr>
            <w:tcW w:w="2693" w:type="dxa"/>
            <w:shd w:val="clear" w:color="auto" w:fill="000000"/>
            <w:vAlign w:val="center"/>
          </w:tcPr>
          <w:p w:rsidR="008D4C42" w:rsidRPr="0058262A" w:rsidRDefault="008D4C42" w:rsidP="003A322D">
            <w:pPr>
              <w:spacing w:after="0" w:line="240" w:lineRule="auto"/>
              <w:jc w:val="center"/>
              <w:rPr>
                <w:rFonts w:ascii="Helvetica" w:eastAsia="Times New Roman" w:hAnsi="Helvetica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hr-HR"/>
              </w:rPr>
              <w:t>9. 4. 2020.</w:t>
            </w:r>
          </w:p>
        </w:tc>
        <w:tc>
          <w:tcPr>
            <w:tcW w:w="2126" w:type="dxa"/>
            <w:shd w:val="clear" w:color="auto" w:fill="000000"/>
            <w:vAlign w:val="center"/>
          </w:tcPr>
          <w:p w:rsidR="008D4C42" w:rsidRPr="0058262A" w:rsidRDefault="008D4C42" w:rsidP="003A322D">
            <w:pPr>
              <w:spacing w:after="0" w:line="240" w:lineRule="auto"/>
              <w:jc w:val="center"/>
              <w:rPr>
                <w:rFonts w:ascii="Helvetica" w:eastAsia="Times New Roman" w:hAnsi="Helvetica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hr-HR"/>
              </w:rPr>
              <w:t>10 .4. 2020.</w:t>
            </w:r>
          </w:p>
        </w:tc>
        <w:tc>
          <w:tcPr>
            <w:tcW w:w="1950" w:type="dxa"/>
            <w:shd w:val="clear" w:color="auto" w:fill="000000"/>
            <w:vAlign w:val="center"/>
          </w:tcPr>
          <w:p w:rsidR="008D4C42" w:rsidRPr="0058262A" w:rsidRDefault="008D4C42" w:rsidP="003A322D">
            <w:pPr>
              <w:spacing w:after="0" w:line="240" w:lineRule="auto"/>
              <w:jc w:val="center"/>
              <w:rPr>
                <w:rFonts w:ascii="Helvetica" w:eastAsia="Times New Roman" w:hAnsi="Helvetica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hr-HR"/>
              </w:rPr>
              <w:t>11 .4.2020.</w:t>
            </w:r>
          </w:p>
        </w:tc>
      </w:tr>
      <w:tr w:rsidR="008D4C42" w:rsidRPr="00723A33" w:rsidTr="00F453E5">
        <w:tc>
          <w:tcPr>
            <w:tcW w:w="13994" w:type="dxa"/>
            <w:gridSpan w:val="6"/>
            <w:shd w:val="clear" w:color="auto" w:fill="4F81BD"/>
            <w:vAlign w:val="center"/>
          </w:tcPr>
          <w:p w:rsidR="008D4C42" w:rsidRPr="00AC09E2" w:rsidRDefault="008D4C42" w:rsidP="003A322D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highlight w:val="yellow"/>
              </w:rPr>
              <w:t xml:space="preserve">TJEDAN </w:t>
            </w:r>
            <w:r w:rsidRPr="003001EF">
              <w:rPr>
                <w:rFonts w:ascii="Arial" w:hAnsi="Arial" w:cs="Arial"/>
                <w:b/>
                <w:sz w:val="16"/>
                <w:szCs w:val="16"/>
                <w:highlight w:val="yellow"/>
              </w:rPr>
              <w:t>B</w:t>
            </w:r>
          </w:p>
        </w:tc>
      </w:tr>
      <w:tr w:rsidR="008D4C42" w:rsidRPr="00723A33" w:rsidTr="00F453E5">
        <w:trPr>
          <w:trHeight w:val="930"/>
        </w:trPr>
        <w:tc>
          <w:tcPr>
            <w:tcW w:w="2360" w:type="dxa"/>
            <w:vAlign w:val="center"/>
          </w:tcPr>
          <w:p w:rsidR="008D4C42" w:rsidRPr="00723A33" w:rsidRDefault="008D4C42" w:rsidP="003A322D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:rsidR="008D4C42" w:rsidRPr="00723A33" w:rsidRDefault="008D4C42" w:rsidP="003A322D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723A33">
              <w:rPr>
                <w:rFonts w:ascii="Arial" w:hAnsi="Arial" w:cs="Arial"/>
                <w:b/>
                <w:color w:val="FF0000"/>
                <w:sz w:val="20"/>
                <w:szCs w:val="20"/>
              </w:rPr>
              <w:t>8.00 – 12.00</w:t>
            </w:r>
          </w:p>
          <w:p w:rsidR="008D4C42" w:rsidRPr="00723A33" w:rsidRDefault="008D4C42" w:rsidP="003A322D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23A33">
              <w:rPr>
                <w:rFonts w:ascii="Arial" w:hAnsi="Arial" w:cs="Arial"/>
                <w:b/>
                <w:sz w:val="18"/>
                <w:szCs w:val="18"/>
              </w:rPr>
              <w:t>GRAFIČKO PRIPOVIJEDANJE IV</w:t>
            </w:r>
          </w:p>
          <w:p w:rsidR="008D4C42" w:rsidRPr="00A56726" w:rsidRDefault="008D4C42" w:rsidP="003A322D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</w:pPr>
            <w:r w:rsidRPr="00A56726"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  <w:t>Doc.art. D. Mataković</w:t>
            </w:r>
          </w:p>
          <w:p w:rsidR="008D4C42" w:rsidRPr="00A56726" w:rsidRDefault="008D4C42" w:rsidP="003A322D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lang w:val="hr-HR"/>
              </w:rPr>
              <w:t>viber</w:t>
            </w:r>
          </w:p>
          <w:p w:rsidR="008D4C42" w:rsidRPr="00723A33" w:rsidRDefault="008D4C42" w:rsidP="003A322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A33">
              <w:rPr>
                <w:rFonts w:ascii="Arial" w:hAnsi="Arial" w:cs="Arial"/>
                <w:sz w:val="18"/>
                <w:szCs w:val="18"/>
              </w:rPr>
              <w:t>5P</w:t>
            </w:r>
          </w:p>
          <w:p w:rsidR="008D4C42" w:rsidRPr="00723A33" w:rsidRDefault="008D4C42" w:rsidP="003A322D">
            <w:pPr>
              <w:spacing w:after="0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8D4C42" w:rsidRPr="00215535" w:rsidRDefault="008D4C42" w:rsidP="003A322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3" w:type="dxa"/>
            <w:vAlign w:val="center"/>
          </w:tcPr>
          <w:p w:rsidR="008D4C42" w:rsidRDefault="008D4C42" w:rsidP="003A322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D4C42" w:rsidRPr="00723A33" w:rsidRDefault="008D4C42" w:rsidP="00A62F15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723A33">
              <w:rPr>
                <w:rFonts w:ascii="Arial" w:hAnsi="Arial" w:cs="Arial"/>
                <w:b/>
                <w:color w:val="FF0000"/>
                <w:sz w:val="20"/>
                <w:szCs w:val="20"/>
              </w:rPr>
              <w:t>8.00 – 11.00</w:t>
            </w:r>
          </w:p>
          <w:p w:rsidR="008D4C42" w:rsidRPr="00723A33" w:rsidRDefault="008D4C42" w:rsidP="00A62F15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23A33">
              <w:rPr>
                <w:rFonts w:ascii="Arial" w:hAnsi="Arial" w:cs="Arial"/>
                <w:b/>
                <w:sz w:val="18"/>
                <w:szCs w:val="18"/>
              </w:rPr>
              <w:t>RAČUNALNO OBLIKOVANJE ILUSTRACIJE II</w:t>
            </w:r>
          </w:p>
          <w:p w:rsidR="008D4C42" w:rsidRPr="00723A33" w:rsidRDefault="008D4C42" w:rsidP="00A62F1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A33">
              <w:rPr>
                <w:rFonts w:ascii="Arial" w:hAnsi="Arial" w:cs="Arial"/>
                <w:sz w:val="18"/>
                <w:szCs w:val="18"/>
              </w:rPr>
              <w:t>Izv.prof.art. D. Sušac</w:t>
            </w:r>
          </w:p>
          <w:p w:rsidR="008D4C42" w:rsidRPr="00723A33" w:rsidRDefault="008D4C42" w:rsidP="00A62F1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A33">
              <w:rPr>
                <w:rFonts w:ascii="Arial" w:hAnsi="Arial" w:cs="Arial"/>
                <w:sz w:val="18"/>
                <w:szCs w:val="18"/>
              </w:rPr>
              <w:t>Nikola Kovač, asistent</w:t>
            </w:r>
          </w:p>
          <w:p w:rsidR="008D4C42" w:rsidRPr="00723A33" w:rsidRDefault="008D4C42" w:rsidP="00A62F1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merlin</w:t>
            </w:r>
            <w:r w:rsidRPr="00723A33"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</w:rPr>
              <w:t>viber</w:t>
            </w:r>
            <w:r w:rsidRPr="00723A33">
              <w:rPr>
                <w:rFonts w:ascii="Arial" w:hAnsi="Arial" w:cs="Arial"/>
                <w:sz w:val="18"/>
                <w:szCs w:val="18"/>
              </w:rPr>
              <w:t>1V</w:t>
            </w:r>
          </w:p>
          <w:p w:rsidR="008D4C42" w:rsidRPr="00215535" w:rsidRDefault="008D4C42" w:rsidP="00A01BC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2" w:type="dxa"/>
            <w:vAlign w:val="center"/>
          </w:tcPr>
          <w:p w:rsidR="008D4C42" w:rsidRPr="00723A33" w:rsidRDefault="008D4C42" w:rsidP="003A322D">
            <w:pPr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:rsidR="008D4C42" w:rsidRPr="00723A33" w:rsidRDefault="008D4C42" w:rsidP="003A322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DIPLOMSKI RAD</w:t>
            </w:r>
          </w:p>
          <w:p w:rsidR="008D4C42" w:rsidRPr="00215535" w:rsidRDefault="008D4C42" w:rsidP="003A322D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2693" w:type="dxa"/>
            <w:vAlign w:val="center"/>
          </w:tcPr>
          <w:p w:rsidR="008D4C42" w:rsidRPr="00723A33" w:rsidRDefault="008D4C42" w:rsidP="003A322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D4C42" w:rsidRPr="0001730B" w:rsidRDefault="008D4C42" w:rsidP="0001730B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EA5A90">
              <w:rPr>
                <w:rFonts w:ascii="Arial" w:hAnsi="Arial" w:cs="Arial"/>
                <w:b/>
                <w:color w:val="FF0000"/>
                <w:sz w:val="20"/>
                <w:szCs w:val="20"/>
                <w:highlight w:val="cyan"/>
              </w:rPr>
              <w:t>8.00 – 11.00</w:t>
            </w:r>
          </w:p>
          <w:p w:rsidR="008D4C42" w:rsidRPr="00EA5A90" w:rsidRDefault="008D4C42" w:rsidP="0001730B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highlight w:val="cyan"/>
              </w:rPr>
            </w:pPr>
            <w:r w:rsidRPr="00EA5A90">
              <w:rPr>
                <w:rFonts w:ascii="Arial" w:hAnsi="Arial" w:cs="Arial"/>
                <w:b/>
                <w:sz w:val="18"/>
                <w:szCs w:val="18"/>
                <w:highlight w:val="cyan"/>
              </w:rPr>
              <w:t>RAČUNALNO OBLIKOVANJE ILUSTRACIJE II</w:t>
            </w:r>
          </w:p>
          <w:p w:rsidR="008D4C42" w:rsidRPr="00EA5A90" w:rsidRDefault="008D4C42" w:rsidP="0001730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  <w:r w:rsidRPr="00EA5A90">
              <w:rPr>
                <w:rFonts w:ascii="Arial" w:hAnsi="Arial" w:cs="Arial"/>
                <w:sz w:val="18"/>
                <w:szCs w:val="18"/>
                <w:highlight w:val="cyan"/>
              </w:rPr>
              <w:t>Izv. prof. art. D. Sušac</w:t>
            </w:r>
          </w:p>
          <w:p w:rsidR="008D4C42" w:rsidRPr="00EA5A90" w:rsidRDefault="008D4C42" w:rsidP="0001730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  <w:r w:rsidRPr="00EA5A90">
              <w:rPr>
                <w:rFonts w:ascii="Arial" w:hAnsi="Arial" w:cs="Arial"/>
                <w:sz w:val="18"/>
                <w:szCs w:val="18"/>
                <w:highlight w:val="cyan"/>
              </w:rPr>
              <w:t>Nikola Kovač, asistent</w:t>
            </w:r>
          </w:p>
          <w:p w:rsidR="008D4C42" w:rsidRPr="00EA5A90" w:rsidRDefault="008D4C42" w:rsidP="0001730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highlight w:val="cyan"/>
              </w:rPr>
              <w:t>Merlin,viber</w:t>
            </w:r>
            <w:r w:rsidRPr="00EA5A90">
              <w:rPr>
                <w:rFonts w:ascii="Arial" w:hAnsi="Arial" w:cs="Arial"/>
                <w:sz w:val="18"/>
                <w:szCs w:val="18"/>
                <w:highlight w:val="cyan"/>
              </w:rPr>
              <w:t>, 1V</w:t>
            </w:r>
          </w:p>
          <w:p w:rsidR="008D4C42" w:rsidRPr="00215535" w:rsidRDefault="008D4C42" w:rsidP="00A62F1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8D4C42" w:rsidRPr="008D09E9" w:rsidRDefault="008D4C42" w:rsidP="003A322D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DIPLOMSKI RAD</w:t>
            </w:r>
          </w:p>
        </w:tc>
        <w:tc>
          <w:tcPr>
            <w:tcW w:w="1950" w:type="dxa"/>
            <w:vAlign w:val="center"/>
          </w:tcPr>
          <w:p w:rsidR="008D4C42" w:rsidRPr="00AC09E2" w:rsidRDefault="008D4C42" w:rsidP="003A322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D4C42" w:rsidRPr="00723A33" w:rsidTr="00F453E5">
        <w:tc>
          <w:tcPr>
            <w:tcW w:w="2360" w:type="dxa"/>
            <w:vAlign w:val="center"/>
          </w:tcPr>
          <w:p w:rsidR="008D4C42" w:rsidRPr="00215535" w:rsidRDefault="008D4C42" w:rsidP="003A322D">
            <w:pPr>
              <w:spacing w:after="0"/>
              <w:jc w:val="center"/>
              <w:rPr>
                <w:rFonts w:ascii="Arial" w:hAnsi="Arial" w:cs="Arial"/>
                <w:b/>
                <w:strike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DIPLOMSKI RAD</w:t>
            </w:r>
          </w:p>
          <w:p w:rsidR="008D4C42" w:rsidRPr="00215535" w:rsidRDefault="008D4C42" w:rsidP="003A322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73" w:type="dxa"/>
            <w:vAlign w:val="center"/>
          </w:tcPr>
          <w:p w:rsidR="008D4C42" w:rsidRPr="00723A33" w:rsidRDefault="008D4C42" w:rsidP="003A322D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723A33">
              <w:rPr>
                <w:rFonts w:ascii="Arial" w:hAnsi="Arial" w:cs="Arial"/>
                <w:b/>
                <w:color w:val="FF0000"/>
                <w:sz w:val="20"/>
                <w:szCs w:val="20"/>
              </w:rPr>
              <w:t>12.00 – 16.00</w:t>
            </w:r>
          </w:p>
          <w:p w:rsidR="008D4C42" w:rsidRPr="00723A33" w:rsidRDefault="008D4C42" w:rsidP="003A322D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23A33">
              <w:rPr>
                <w:rFonts w:ascii="Arial" w:hAnsi="Arial" w:cs="Arial"/>
                <w:b/>
                <w:sz w:val="18"/>
                <w:szCs w:val="18"/>
              </w:rPr>
              <w:t>ILUSTRACIJA U PRIMJENI IV</w:t>
            </w:r>
          </w:p>
          <w:p w:rsidR="008D4C42" w:rsidRPr="00723A33" w:rsidRDefault="008D4C42" w:rsidP="003A322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A33">
              <w:rPr>
                <w:rFonts w:ascii="Arial" w:hAnsi="Arial" w:cs="Arial"/>
                <w:sz w:val="18"/>
                <w:szCs w:val="18"/>
              </w:rPr>
              <w:t>Izv.prof.art. S. Marijanović</w:t>
            </w:r>
          </w:p>
          <w:p w:rsidR="008D4C42" w:rsidRPr="00912627" w:rsidRDefault="008D4C42" w:rsidP="0091262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2627">
              <w:rPr>
                <w:rFonts w:ascii="Arial" w:hAnsi="Arial" w:cs="Arial"/>
                <w:sz w:val="18"/>
                <w:szCs w:val="18"/>
              </w:rPr>
              <w:t>What's app</w:t>
            </w:r>
          </w:p>
          <w:p w:rsidR="008D4C42" w:rsidRPr="00A01BCC" w:rsidRDefault="008D4C42" w:rsidP="00A01BCC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/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lang w:val="hr-HR"/>
              </w:rPr>
              <w:t>4</w:t>
            </w:r>
            <w:r w:rsidRPr="00A56726">
              <w:rPr>
                <w:rFonts w:ascii="Arial" w:hAnsi="Arial" w:cs="Arial"/>
                <w:sz w:val="18"/>
                <w:szCs w:val="18"/>
                <w:lang w:val="hr-HR"/>
              </w:rPr>
              <w:t>P</w:t>
            </w:r>
          </w:p>
        </w:tc>
        <w:tc>
          <w:tcPr>
            <w:tcW w:w="2492" w:type="dxa"/>
            <w:vAlign w:val="center"/>
          </w:tcPr>
          <w:p w:rsidR="008D4C42" w:rsidRPr="00EA5A90" w:rsidRDefault="008D4C42" w:rsidP="003A322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de-DE"/>
              </w:rPr>
            </w:pPr>
            <w:r w:rsidRPr="00EA5A9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de-DE"/>
              </w:rPr>
              <w:t>11:00 – 14:00</w:t>
            </w:r>
          </w:p>
          <w:p w:rsidR="008D4C42" w:rsidRPr="00EA5A90" w:rsidRDefault="008D4C42" w:rsidP="003A322D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 w:rsidRPr="00EA5A90">
              <w:rPr>
                <w:rFonts w:ascii="Arial" w:hAnsi="Arial" w:cs="Arial"/>
                <w:b/>
                <w:sz w:val="18"/>
                <w:szCs w:val="18"/>
                <w:lang w:val="de-DE"/>
              </w:rPr>
              <w:t>FOTOGRAFIJA II</w:t>
            </w:r>
          </w:p>
          <w:p w:rsidR="008D4C42" w:rsidRPr="00EA5A90" w:rsidRDefault="008D4C42" w:rsidP="003A322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EA5A90">
              <w:rPr>
                <w:rFonts w:ascii="Arial" w:hAnsi="Arial" w:cs="Arial"/>
                <w:sz w:val="18"/>
                <w:szCs w:val="18"/>
                <w:lang w:val="de-DE"/>
              </w:rPr>
              <w:t>izv.prof.art. Vladimir Frelih</w:t>
            </w:r>
          </w:p>
          <w:p w:rsidR="008D4C42" w:rsidRPr="00EA5A90" w:rsidRDefault="008D4C42" w:rsidP="003A322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EA5A90">
              <w:rPr>
                <w:rFonts w:ascii="Arial" w:hAnsi="Arial" w:cs="Arial"/>
                <w:sz w:val="18"/>
                <w:szCs w:val="18"/>
                <w:lang w:val="pt-BR"/>
              </w:rPr>
              <w:t>Ana Petrović, ass.</w:t>
            </w:r>
          </w:p>
          <w:p w:rsidR="008D4C42" w:rsidRPr="00EA5A90" w:rsidRDefault="008D4C42" w:rsidP="003A322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t-BR" w:eastAsia="hr-HR"/>
              </w:rPr>
            </w:pPr>
            <w:r>
              <w:rPr>
                <w:rFonts w:ascii="Arial" w:hAnsi="Arial" w:cs="Arial"/>
                <w:sz w:val="18"/>
                <w:szCs w:val="18"/>
                <w:lang w:val="pt-BR" w:eastAsia="hr-HR"/>
              </w:rPr>
              <w:t>Google učionica</w:t>
            </w:r>
          </w:p>
          <w:p w:rsidR="008D4C42" w:rsidRPr="003B0F73" w:rsidRDefault="008D4C42" w:rsidP="00A01BCC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highlight w:val="lightGray"/>
              </w:rPr>
            </w:pPr>
            <w:r w:rsidRPr="00EA5A90">
              <w:rPr>
                <w:rFonts w:ascii="Arial" w:hAnsi="Arial" w:cs="Arial"/>
                <w:sz w:val="18"/>
                <w:szCs w:val="18"/>
              </w:rPr>
              <w:t>3P, 1V</w:t>
            </w:r>
          </w:p>
        </w:tc>
        <w:tc>
          <w:tcPr>
            <w:tcW w:w="2693" w:type="dxa"/>
            <w:vAlign w:val="center"/>
          </w:tcPr>
          <w:p w:rsidR="008D4C42" w:rsidRPr="00723A33" w:rsidRDefault="008D4C42" w:rsidP="003A322D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:rsidR="008D4C42" w:rsidRPr="00723A33" w:rsidRDefault="008D4C42" w:rsidP="003A322D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723A33">
              <w:rPr>
                <w:rFonts w:ascii="Arial" w:hAnsi="Arial" w:cs="Arial"/>
                <w:b/>
                <w:color w:val="FF0000"/>
                <w:sz w:val="20"/>
                <w:szCs w:val="20"/>
              </w:rPr>
              <w:t>11.00 – 14.00</w:t>
            </w:r>
          </w:p>
          <w:p w:rsidR="008D4C42" w:rsidRPr="00A56726" w:rsidRDefault="008D4C42" w:rsidP="003A322D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56726">
              <w:rPr>
                <w:rFonts w:ascii="Arial" w:hAnsi="Arial" w:cs="Arial"/>
                <w:b/>
                <w:color w:val="000000"/>
                <w:sz w:val="18"/>
                <w:szCs w:val="18"/>
              </w:rPr>
              <w:t>CRTANJE II</w:t>
            </w:r>
          </w:p>
          <w:p w:rsidR="008D4C42" w:rsidRPr="00723A33" w:rsidRDefault="008D4C42" w:rsidP="003A322D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723A33">
              <w:rPr>
                <w:rFonts w:ascii="Arial" w:hAnsi="Arial" w:cs="Arial"/>
                <w:bCs/>
                <w:color w:val="000000"/>
                <w:sz w:val="18"/>
                <w:szCs w:val="18"/>
              </w:rPr>
              <w:t>Izv.prof.art. D. Sušac</w:t>
            </w:r>
          </w:p>
          <w:p w:rsidR="008D4C42" w:rsidRPr="00A56726" w:rsidRDefault="008D4C42" w:rsidP="003A322D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A56726">
              <w:rPr>
                <w:rFonts w:ascii="Arial" w:hAnsi="Arial" w:cs="Arial"/>
                <w:sz w:val="18"/>
                <w:szCs w:val="18"/>
                <w:lang w:val="hr-HR"/>
              </w:rPr>
              <w:t>Miran Blažek, ass.</w:t>
            </w:r>
          </w:p>
          <w:p w:rsidR="008D4C42" w:rsidRPr="00A56726" w:rsidRDefault="008D4C42" w:rsidP="003A322D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lang w:val="hr-HR"/>
              </w:rPr>
              <w:t>merlin,viber</w:t>
            </w:r>
          </w:p>
          <w:p w:rsidR="008D4C42" w:rsidRPr="00471E7B" w:rsidRDefault="008D4C42" w:rsidP="00A01BCC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A56726">
              <w:rPr>
                <w:rFonts w:ascii="Arial" w:hAnsi="Arial" w:cs="Arial"/>
                <w:sz w:val="18"/>
                <w:szCs w:val="18"/>
                <w:lang w:val="hr-HR"/>
              </w:rPr>
              <w:t>3P, 1V</w:t>
            </w:r>
          </w:p>
          <w:p w:rsidR="008D4C42" w:rsidRPr="00215535" w:rsidRDefault="008D4C42" w:rsidP="003A322D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8D4C42" w:rsidRPr="00723A33" w:rsidRDefault="008D4C42" w:rsidP="003A322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DIPLOMSKI RAD</w:t>
            </w:r>
          </w:p>
          <w:p w:rsidR="008D4C42" w:rsidRPr="00AC09E2" w:rsidRDefault="008D4C42" w:rsidP="003A322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0" w:type="dxa"/>
            <w:vAlign w:val="center"/>
          </w:tcPr>
          <w:p w:rsidR="008D4C42" w:rsidRPr="00723A33" w:rsidRDefault="008D4C42" w:rsidP="003A322D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8D4C42" w:rsidRPr="00AC09E2" w:rsidRDefault="008D4C42" w:rsidP="003A322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D4C42" w:rsidRPr="00723A33" w:rsidTr="00F453E5">
        <w:trPr>
          <w:trHeight w:val="727"/>
        </w:trPr>
        <w:tc>
          <w:tcPr>
            <w:tcW w:w="2360" w:type="dxa"/>
            <w:vAlign w:val="center"/>
          </w:tcPr>
          <w:p w:rsidR="008D4C42" w:rsidRDefault="008D4C42" w:rsidP="003A322D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D4C42" w:rsidRDefault="008D4C42" w:rsidP="003A322D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b/>
                <w:color w:val="00B050"/>
                <w:sz w:val="20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</w:rPr>
              <w:t>DIPLOMSKI RAD</w:t>
            </w:r>
          </w:p>
          <w:p w:rsidR="008D4C42" w:rsidRPr="00215535" w:rsidRDefault="008D4C42" w:rsidP="003A322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3" w:type="dxa"/>
            <w:vAlign w:val="center"/>
          </w:tcPr>
          <w:p w:rsidR="008D4C42" w:rsidRDefault="008D4C42" w:rsidP="003A322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D4C42" w:rsidRPr="00723A33" w:rsidRDefault="008D4C42" w:rsidP="003A322D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DIPLOMSKI RAD</w:t>
            </w:r>
          </w:p>
          <w:p w:rsidR="008D4C42" w:rsidRPr="00723A33" w:rsidRDefault="008D4C42" w:rsidP="00EA5A90">
            <w:pPr>
              <w:spacing w:after="0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92" w:type="dxa"/>
            <w:vAlign w:val="center"/>
          </w:tcPr>
          <w:p w:rsidR="008D4C42" w:rsidRPr="00723A33" w:rsidRDefault="008D4C42" w:rsidP="003A322D">
            <w:pPr>
              <w:spacing w:after="0"/>
              <w:jc w:val="center"/>
              <w:rPr>
                <w:rFonts w:ascii="Arial" w:hAnsi="Arial" w:cs="Arial"/>
                <w:color w:val="0070C0"/>
                <w:sz w:val="20"/>
                <w:szCs w:val="20"/>
                <w:highlight w:val="cyan"/>
              </w:rPr>
            </w:pPr>
            <w:r w:rsidRPr="00723A33">
              <w:rPr>
                <w:rFonts w:ascii="Arial" w:hAnsi="Arial" w:cs="Arial"/>
                <w:color w:val="0070C0"/>
                <w:sz w:val="20"/>
                <w:szCs w:val="20"/>
                <w:highlight w:val="cyan"/>
              </w:rPr>
              <w:t xml:space="preserve"> </w:t>
            </w:r>
          </w:p>
          <w:p w:rsidR="008D4C42" w:rsidRPr="00723A33" w:rsidRDefault="008D4C42" w:rsidP="00EA5A90">
            <w:pPr>
              <w:spacing w:after="0"/>
              <w:jc w:val="center"/>
              <w:rPr>
                <w:rFonts w:ascii="Arial" w:hAnsi="Arial" w:cs="Arial"/>
                <w:color w:val="0070C0"/>
                <w:sz w:val="18"/>
                <w:szCs w:val="18"/>
                <w:highlight w:val="cyan"/>
              </w:rPr>
            </w:pPr>
          </w:p>
        </w:tc>
        <w:tc>
          <w:tcPr>
            <w:tcW w:w="2693" w:type="dxa"/>
            <w:vAlign w:val="center"/>
          </w:tcPr>
          <w:p w:rsidR="008D4C42" w:rsidRDefault="008D4C42" w:rsidP="003A322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D4C42" w:rsidRDefault="008D4C42" w:rsidP="00EA5A9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DIPLOMSKI RAD</w:t>
            </w:r>
          </w:p>
          <w:p w:rsidR="008D4C42" w:rsidRPr="00EA5A90" w:rsidRDefault="008D4C42" w:rsidP="00EA5A90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8D4C42" w:rsidRPr="00723A33" w:rsidRDefault="008D4C42" w:rsidP="003A322D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DIPLOMSKI RAD</w:t>
            </w:r>
          </w:p>
        </w:tc>
        <w:tc>
          <w:tcPr>
            <w:tcW w:w="1950" w:type="dxa"/>
            <w:vAlign w:val="center"/>
          </w:tcPr>
          <w:p w:rsidR="008D4C42" w:rsidRPr="00AC09E2" w:rsidRDefault="008D4C42" w:rsidP="003A322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D4C42" w:rsidRPr="00AC09E2" w:rsidRDefault="008D4C42" w:rsidP="003A322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D4C42" w:rsidRPr="00AC09E2" w:rsidRDefault="008D4C42" w:rsidP="003A322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D4C42" w:rsidRPr="00AC09E2" w:rsidRDefault="008D4C42" w:rsidP="003A322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D4C42" w:rsidRPr="00AC09E2" w:rsidRDefault="008D4C42" w:rsidP="003A322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D4C42" w:rsidRPr="00AC09E2" w:rsidRDefault="008D4C42" w:rsidP="003A322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D4C42" w:rsidRPr="00AC09E2" w:rsidRDefault="008D4C42" w:rsidP="003A322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D4C42" w:rsidRPr="00AC09E2" w:rsidRDefault="008D4C42" w:rsidP="003A322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8D4C42" w:rsidRDefault="008D4C42" w:rsidP="003A322D"/>
    <w:p w:rsidR="008D4C42" w:rsidRDefault="008D4C42"/>
    <w:sectPr w:rsidR="008D4C42" w:rsidSect="009935E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322D"/>
    <w:rsid w:val="0001730B"/>
    <w:rsid w:val="000648CA"/>
    <w:rsid w:val="0010103C"/>
    <w:rsid w:val="001033BB"/>
    <w:rsid w:val="001849EA"/>
    <w:rsid w:val="001E03E4"/>
    <w:rsid w:val="00215535"/>
    <w:rsid w:val="00221B4F"/>
    <w:rsid w:val="00250FDC"/>
    <w:rsid w:val="003001EF"/>
    <w:rsid w:val="003443AB"/>
    <w:rsid w:val="00383B1B"/>
    <w:rsid w:val="003A322D"/>
    <w:rsid w:val="003B0F73"/>
    <w:rsid w:val="003D04E6"/>
    <w:rsid w:val="003F1165"/>
    <w:rsid w:val="00471E7B"/>
    <w:rsid w:val="0053390C"/>
    <w:rsid w:val="0058262A"/>
    <w:rsid w:val="005C3249"/>
    <w:rsid w:val="005F51C1"/>
    <w:rsid w:val="00634311"/>
    <w:rsid w:val="00682574"/>
    <w:rsid w:val="00723A33"/>
    <w:rsid w:val="0084576D"/>
    <w:rsid w:val="00865784"/>
    <w:rsid w:val="008B1C64"/>
    <w:rsid w:val="008D09E9"/>
    <w:rsid w:val="008D4C42"/>
    <w:rsid w:val="00912627"/>
    <w:rsid w:val="00952DDA"/>
    <w:rsid w:val="009925A8"/>
    <w:rsid w:val="009935E0"/>
    <w:rsid w:val="00A01BCC"/>
    <w:rsid w:val="00A56726"/>
    <w:rsid w:val="00A62F15"/>
    <w:rsid w:val="00AA1B70"/>
    <w:rsid w:val="00AC09E2"/>
    <w:rsid w:val="00AD1B09"/>
    <w:rsid w:val="00B648F3"/>
    <w:rsid w:val="00B838DA"/>
    <w:rsid w:val="00BD1848"/>
    <w:rsid w:val="00C40A9B"/>
    <w:rsid w:val="00C427A5"/>
    <w:rsid w:val="00C84BDB"/>
    <w:rsid w:val="00D507E8"/>
    <w:rsid w:val="00E44EFB"/>
    <w:rsid w:val="00EA250E"/>
    <w:rsid w:val="00EA5A90"/>
    <w:rsid w:val="00F27FD3"/>
    <w:rsid w:val="00F453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322D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uiPriority w:val="99"/>
    <w:rsid w:val="003A322D"/>
    <w:pPr>
      <w:spacing w:after="240"/>
    </w:pPr>
    <w:rPr>
      <w:rFonts w:ascii="Helvetica" w:eastAsia="Times New Roman" w:hAnsi="Helvetica"/>
      <w:color w:val="000000"/>
      <w:sz w:val="24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1648</TotalTime>
  <Pages>4</Pages>
  <Words>616</Words>
  <Characters>3514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Marijanović</dc:creator>
  <cp:keywords/>
  <dc:description/>
  <cp:lastModifiedBy>Zlatko</cp:lastModifiedBy>
  <cp:revision>12</cp:revision>
  <dcterms:created xsi:type="dcterms:W3CDTF">2020-03-13T05:05:00Z</dcterms:created>
  <dcterms:modified xsi:type="dcterms:W3CDTF">2020-03-29T19:38:00Z</dcterms:modified>
</cp:coreProperties>
</file>